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966" w:rsidRPr="00460AAE" w:rsidRDefault="00553966" w:rsidP="004269E3">
      <w:pPr>
        <w:pStyle w:val="NoSpacing"/>
        <w:jc w:val="right"/>
        <w:rPr>
          <w:rFonts w:ascii="Times New Roman" w:hAnsi="Times New Roman"/>
          <w:sz w:val="16"/>
          <w:szCs w:val="16"/>
        </w:rPr>
      </w:pPr>
    </w:p>
    <w:p w:rsidR="00553966" w:rsidRDefault="00553966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553966" w:rsidRDefault="00553966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553966" w:rsidRDefault="00553966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553966" w:rsidRDefault="00553966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553966" w:rsidRPr="004269E3" w:rsidRDefault="00553966" w:rsidP="00A232DF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  <w:r w:rsidRPr="004269E3">
        <w:rPr>
          <w:rFonts w:ascii="Times New Roman" w:hAnsi="Times New Roman"/>
          <w:sz w:val="16"/>
          <w:szCs w:val="16"/>
          <w:lang w:val="sr-Cyrl-CS"/>
        </w:rPr>
        <w:t>Идентификациони број листе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96"/>
        <w:gridCol w:w="374"/>
        <w:gridCol w:w="375"/>
        <w:gridCol w:w="375"/>
        <w:gridCol w:w="374"/>
        <w:gridCol w:w="375"/>
        <w:gridCol w:w="375"/>
        <w:gridCol w:w="374"/>
        <w:gridCol w:w="375"/>
        <w:gridCol w:w="375"/>
        <w:gridCol w:w="374"/>
        <w:gridCol w:w="376"/>
        <w:gridCol w:w="403"/>
      </w:tblGrid>
      <w:tr w:rsidR="00553966" w:rsidRPr="00466B3A" w:rsidTr="00466B3A">
        <w:tc>
          <w:tcPr>
            <w:tcW w:w="4496" w:type="dxa"/>
            <w:tcBorders>
              <w:top w:val="nil"/>
              <w:left w:val="nil"/>
              <w:right w:val="nil"/>
            </w:tcBorders>
          </w:tcPr>
          <w:p w:rsidR="00553966" w:rsidRPr="00466B3A" w:rsidRDefault="00553966" w:rsidP="00DF4E96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</w:tcPr>
          <w:p w:rsidR="00553966" w:rsidRPr="00466B3A" w:rsidRDefault="00553966" w:rsidP="00DF4E96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553966" w:rsidRPr="00466B3A" w:rsidRDefault="00553966" w:rsidP="00DF4E96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553966" w:rsidRPr="00466B3A" w:rsidRDefault="00553966" w:rsidP="00DF4E96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</w:tcPr>
          <w:p w:rsidR="00553966" w:rsidRPr="00466B3A" w:rsidRDefault="00553966" w:rsidP="00DF4E96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553966" w:rsidRPr="00466B3A" w:rsidRDefault="00553966" w:rsidP="00DF4E96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553966" w:rsidRPr="00466B3A" w:rsidRDefault="00553966" w:rsidP="00DF4E96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</w:tcBorders>
          </w:tcPr>
          <w:p w:rsidR="00553966" w:rsidRPr="00466B3A" w:rsidRDefault="00553966" w:rsidP="00DF4E96">
            <w:pPr>
              <w:pStyle w:val="NoSpacing"/>
            </w:pPr>
          </w:p>
        </w:tc>
        <w:tc>
          <w:tcPr>
            <w:tcW w:w="375" w:type="dxa"/>
          </w:tcPr>
          <w:p w:rsidR="00553966" w:rsidRPr="00466B3A" w:rsidRDefault="00553966" w:rsidP="00DF4E96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466B3A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75" w:type="dxa"/>
          </w:tcPr>
          <w:p w:rsidR="00553966" w:rsidRPr="00466B3A" w:rsidRDefault="00553966" w:rsidP="00DF4E96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466B3A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74" w:type="dxa"/>
          </w:tcPr>
          <w:p w:rsidR="00553966" w:rsidRPr="00466B3A" w:rsidRDefault="00553966" w:rsidP="00DF4E96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466B3A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376" w:type="dxa"/>
          </w:tcPr>
          <w:p w:rsidR="00553966" w:rsidRPr="00466B3A" w:rsidRDefault="00553966" w:rsidP="00DF4E96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466B3A">
              <w:rPr>
                <w:rFonts w:ascii="Times New Roman" w:hAnsi="Times New Roman"/>
                <w:b/>
                <w:sz w:val="16"/>
                <w:szCs w:val="16"/>
              </w:rPr>
              <w:t>0</w:t>
            </w:r>
          </w:p>
        </w:tc>
        <w:tc>
          <w:tcPr>
            <w:tcW w:w="403" w:type="dxa"/>
          </w:tcPr>
          <w:p w:rsidR="00553966" w:rsidRPr="00466B3A" w:rsidRDefault="00553966" w:rsidP="00DF4E96">
            <w:pPr>
              <w:pStyle w:val="NoSpacing"/>
              <w:rPr>
                <w:rFonts w:ascii="Times New Roman" w:hAnsi="Times New Roman"/>
                <w:b/>
                <w:sz w:val="16"/>
                <w:szCs w:val="16"/>
              </w:rPr>
            </w:pPr>
            <w:r w:rsidRPr="00466B3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</w:tbl>
    <w:p w:rsidR="00553966" w:rsidRDefault="00553966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94"/>
        <w:gridCol w:w="4522"/>
      </w:tblGrid>
      <w:tr w:rsidR="00553966" w:rsidRPr="00B20882" w:rsidTr="00466B3A">
        <w:tc>
          <w:tcPr>
            <w:tcW w:w="4494" w:type="dxa"/>
            <w:vAlign w:val="center"/>
          </w:tcPr>
          <w:p w:rsidR="00553966" w:rsidRPr="00B07951" w:rsidRDefault="00553966" w:rsidP="00466B3A">
            <w:pPr>
              <w:pStyle w:val="Header"/>
              <w:spacing w:before="60"/>
              <w:jc w:val="center"/>
              <w:rPr>
                <w:b/>
                <w:sz w:val="22"/>
                <w:szCs w:val="22"/>
                <w:lang w:val="sr-Cyrl-CS"/>
              </w:rPr>
            </w:pPr>
            <w:bookmarkStart w:id="0" w:name="_GoBack" w:colFirst="0" w:colLast="0"/>
            <w:r w:rsidRPr="007E2BFB">
              <w:rPr>
                <w:b/>
                <w:noProof/>
                <w:sz w:val="22"/>
                <w:szCs w:val="22"/>
                <w:lang w:val="sr-Cyrl-C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49.5pt">
                  <v:imagedata r:id="rId5" o:title=""/>
                </v:shape>
              </w:pict>
            </w:r>
          </w:p>
          <w:p w:rsidR="00553966" w:rsidRPr="00B20882" w:rsidRDefault="00553966" w:rsidP="00466B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208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Република Србија</w:t>
            </w:r>
          </w:p>
          <w:p w:rsidR="00553966" w:rsidRPr="00B20882" w:rsidRDefault="00553966" w:rsidP="00466B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/>
              </w:rPr>
            </w:pPr>
            <w:r w:rsidRPr="00B2088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Општина Димитровград</w:t>
            </w:r>
          </w:p>
          <w:p w:rsidR="00553966" w:rsidRPr="00B20882" w:rsidRDefault="00553966" w:rsidP="00466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Општинска</w:t>
            </w:r>
            <w:r w:rsidRPr="00B208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управа</w:t>
            </w:r>
          </w:p>
          <w:p w:rsidR="00553966" w:rsidRPr="00B20882" w:rsidRDefault="00553966" w:rsidP="00466B3A">
            <w:pPr>
              <w:tabs>
                <w:tab w:val="center" w:pos="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20882">
              <w:rPr>
                <w:rFonts w:ascii="Times New Roman" w:hAnsi="Times New Roman"/>
                <w:sz w:val="24"/>
                <w:szCs w:val="24"/>
                <w:lang w:val="ru-RU"/>
              </w:rPr>
              <w:t>Од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сек</w:t>
            </w:r>
            <w:r w:rsidRPr="00B208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инспекцијске послове</w:t>
            </w:r>
          </w:p>
          <w:p w:rsidR="00553966" w:rsidRPr="00B20882" w:rsidRDefault="00553966" w:rsidP="00466B3A">
            <w:pPr>
              <w:pStyle w:val="NoSpacing"/>
              <w:jc w:val="center"/>
              <w:rPr>
                <w:rFonts w:ascii="Times New Roman" w:hAnsi="Times New Roman"/>
                <w:lang w:val="ru-RU"/>
              </w:rPr>
            </w:pPr>
            <w:r w:rsidRPr="00B20882">
              <w:rPr>
                <w:rFonts w:ascii="Times New Roman" w:hAnsi="Times New Roman"/>
                <w:sz w:val="24"/>
                <w:szCs w:val="24"/>
                <w:lang w:val="ru-RU"/>
              </w:rPr>
              <w:t>Грађевинска инспекција</w:t>
            </w:r>
          </w:p>
        </w:tc>
        <w:tc>
          <w:tcPr>
            <w:tcW w:w="4522" w:type="dxa"/>
            <w:vAlign w:val="center"/>
          </w:tcPr>
          <w:p w:rsidR="00553966" w:rsidRPr="00466B3A" w:rsidRDefault="00553966" w:rsidP="00466B3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466B3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Надзор по издатој грађевинској дозволи и потврди о пријави радова</w:t>
            </w:r>
          </w:p>
          <w:p w:rsidR="00553966" w:rsidRPr="00466B3A" w:rsidRDefault="00553966" w:rsidP="00DF4E96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553966" w:rsidRPr="00466B3A" w:rsidRDefault="00553966" w:rsidP="00466B3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553966" w:rsidRPr="00466B3A" w:rsidRDefault="00553966" w:rsidP="00466B3A">
            <w:pPr>
              <w:pStyle w:val="NoSpacing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466B3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Закон о планирању и изградњи</w:t>
            </w:r>
            <w:r w:rsidRPr="00466B3A">
              <w:rPr>
                <w:rFonts w:ascii="Times New Roman" w:hAnsi="Times New Roman"/>
                <w:b/>
                <w:lang w:val="sr-Cyrl-CS"/>
              </w:rPr>
              <w:t xml:space="preserve"> </w:t>
            </w:r>
          </w:p>
          <w:p w:rsidR="00553966" w:rsidRPr="00B20882" w:rsidRDefault="00553966" w:rsidP="00466B3A">
            <w:pPr>
              <w:pStyle w:val="NoSpacing"/>
              <w:jc w:val="center"/>
              <w:rPr>
                <w:rFonts w:ascii="Times New Roman" w:hAnsi="Times New Roman"/>
                <w:lang w:val="ru-RU"/>
              </w:rPr>
            </w:pPr>
            <w:r w:rsidRPr="00466B3A">
              <w:rPr>
                <w:rFonts w:ascii="Times New Roman" w:hAnsi="Times New Roman"/>
                <w:szCs w:val="24"/>
                <w:lang w:val="sr-Cyrl-CS"/>
              </w:rPr>
              <w:t>(„Сл. гласник РС“, бр. 72/09,  81/09 – испр., 64/10 – одлука УС, 24/11, 121/12, 42/13 - одлука УС, 50/13 - одлука УС, 98/2013 - одлука УС, 132/14 и 145/14</w:t>
            </w:r>
            <w:r w:rsidRPr="00B20882">
              <w:rPr>
                <w:rFonts w:ascii="Times New Roman" w:hAnsi="Times New Roman"/>
                <w:szCs w:val="24"/>
                <w:lang w:val="ru-RU"/>
              </w:rPr>
              <w:t>)</w:t>
            </w:r>
          </w:p>
        </w:tc>
      </w:tr>
      <w:bookmarkEnd w:id="0"/>
    </w:tbl>
    <w:p w:rsidR="00553966" w:rsidRDefault="00553966" w:rsidP="00756E3A">
      <w:pPr>
        <w:pStyle w:val="NoSpacing"/>
        <w:rPr>
          <w:rFonts w:ascii="Times New Roman" w:hAnsi="Times New Roman"/>
          <w:sz w:val="16"/>
          <w:szCs w:val="16"/>
          <w:lang w:val="sr-Cyrl-CS"/>
        </w:rPr>
      </w:pPr>
    </w:p>
    <w:p w:rsidR="00553966" w:rsidRDefault="00553966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553966" w:rsidRPr="00A232DF" w:rsidRDefault="00553966" w:rsidP="00A232DF">
      <w:pPr>
        <w:pStyle w:val="NoSpacing"/>
        <w:ind w:left="360"/>
        <w:rPr>
          <w:rFonts w:ascii="Times New Roman" w:hAnsi="Times New Roman"/>
          <w:sz w:val="24"/>
          <w:szCs w:val="24"/>
          <w:lang w:val="sr-Cyrl-CS"/>
        </w:rPr>
      </w:pPr>
      <w:r w:rsidRPr="00A232DF">
        <w:rPr>
          <w:rFonts w:ascii="Times New Roman" w:hAnsi="Times New Roman"/>
          <w:sz w:val="24"/>
          <w:szCs w:val="24"/>
          <w:lang w:val="sr-Cyrl-CS"/>
        </w:rPr>
        <w:t>Датум:</w:t>
      </w:r>
    </w:p>
    <w:p w:rsidR="00553966" w:rsidRPr="00A232DF" w:rsidRDefault="00553966" w:rsidP="00A232DF">
      <w:pPr>
        <w:pStyle w:val="NoSpacing"/>
        <w:ind w:left="360"/>
        <w:rPr>
          <w:rFonts w:ascii="Times New Roman" w:hAnsi="Times New Roman"/>
          <w:sz w:val="24"/>
          <w:szCs w:val="24"/>
          <w:lang w:val="sr-Cyrl-CS"/>
        </w:rPr>
      </w:pPr>
    </w:p>
    <w:p w:rsidR="00553966" w:rsidRPr="00A232DF" w:rsidRDefault="00553966" w:rsidP="00A232DF">
      <w:pPr>
        <w:pStyle w:val="NoSpacing"/>
        <w:ind w:left="360"/>
        <w:rPr>
          <w:rFonts w:ascii="Times New Roman" w:hAnsi="Times New Roman"/>
          <w:sz w:val="24"/>
          <w:szCs w:val="24"/>
          <w:lang w:val="sr-Cyrl-CS"/>
        </w:rPr>
      </w:pPr>
      <w:r w:rsidRPr="00A232DF">
        <w:rPr>
          <w:rFonts w:ascii="Times New Roman" w:hAnsi="Times New Roman"/>
          <w:sz w:val="24"/>
          <w:szCs w:val="24"/>
          <w:lang w:val="sr-Cyrl-CS"/>
        </w:rPr>
        <w:t>Надзирани субјекат:</w:t>
      </w:r>
    </w:p>
    <w:p w:rsidR="00553966" w:rsidRPr="00A232DF" w:rsidRDefault="00553966" w:rsidP="00A232DF">
      <w:pPr>
        <w:pStyle w:val="NoSpacing"/>
        <w:ind w:left="360"/>
        <w:rPr>
          <w:rFonts w:ascii="Times New Roman" w:hAnsi="Times New Roman"/>
          <w:sz w:val="24"/>
          <w:szCs w:val="24"/>
          <w:lang w:val="sr-Cyrl-CS"/>
        </w:rPr>
      </w:pPr>
    </w:p>
    <w:p w:rsidR="00553966" w:rsidRPr="00A232DF" w:rsidRDefault="00553966" w:rsidP="00A232DF">
      <w:pPr>
        <w:pStyle w:val="NoSpacing"/>
        <w:ind w:left="360"/>
        <w:rPr>
          <w:rFonts w:ascii="Times New Roman" w:hAnsi="Times New Roman"/>
          <w:sz w:val="24"/>
          <w:szCs w:val="24"/>
          <w:lang w:val="sr-Cyrl-CS"/>
        </w:rPr>
      </w:pPr>
      <w:r w:rsidRPr="00A232DF">
        <w:rPr>
          <w:rFonts w:ascii="Times New Roman" w:hAnsi="Times New Roman"/>
          <w:sz w:val="24"/>
          <w:szCs w:val="24"/>
          <w:lang w:val="sr-Cyrl-CS"/>
        </w:rPr>
        <w:t xml:space="preserve">Предмет контроле - објекат: </w:t>
      </w:r>
    </w:p>
    <w:p w:rsidR="00553966" w:rsidRPr="00A232DF" w:rsidRDefault="00553966" w:rsidP="00A232DF">
      <w:pPr>
        <w:pStyle w:val="NoSpacing"/>
        <w:ind w:left="360"/>
        <w:rPr>
          <w:rFonts w:ascii="Times New Roman" w:hAnsi="Times New Roman"/>
          <w:sz w:val="24"/>
          <w:szCs w:val="24"/>
          <w:lang w:val="sr-Cyrl-CS"/>
        </w:rPr>
      </w:pPr>
    </w:p>
    <w:p w:rsidR="00553966" w:rsidRPr="00A232DF" w:rsidRDefault="00553966" w:rsidP="00A232DF">
      <w:pPr>
        <w:pStyle w:val="NoSpacing"/>
        <w:ind w:left="360"/>
        <w:rPr>
          <w:rFonts w:ascii="Times New Roman" w:hAnsi="Times New Roman"/>
          <w:sz w:val="24"/>
          <w:szCs w:val="24"/>
          <w:lang w:val="sr-Cyrl-CS"/>
        </w:rPr>
      </w:pPr>
      <w:r w:rsidRPr="00A232DF">
        <w:rPr>
          <w:rFonts w:ascii="Times New Roman" w:hAnsi="Times New Roman"/>
          <w:sz w:val="24"/>
          <w:szCs w:val="24"/>
          <w:lang w:val="sr-Cyrl-CS"/>
        </w:rPr>
        <w:t>Грађевинска дозвола број</w:t>
      </w:r>
      <w:r>
        <w:rPr>
          <w:rFonts w:ascii="Times New Roman" w:hAnsi="Times New Roman"/>
          <w:sz w:val="24"/>
          <w:szCs w:val="24"/>
          <w:lang w:val="sr-Cyrl-CS"/>
        </w:rPr>
        <w:t>:</w:t>
      </w:r>
    </w:p>
    <w:p w:rsidR="00553966" w:rsidRDefault="00553966" w:rsidP="00A232DF">
      <w:pPr>
        <w:pStyle w:val="NoSpacing"/>
        <w:ind w:left="360"/>
        <w:rPr>
          <w:rFonts w:ascii="Times New Roman" w:hAnsi="Times New Roman"/>
          <w:sz w:val="24"/>
          <w:szCs w:val="24"/>
          <w:lang w:val="sr-Cyrl-CS"/>
        </w:rPr>
      </w:pPr>
      <w:r w:rsidRPr="00A232DF">
        <w:rPr>
          <w:rFonts w:ascii="Times New Roman" w:hAnsi="Times New Roman"/>
          <w:sz w:val="24"/>
          <w:szCs w:val="24"/>
          <w:lang w:val="sr-Cyrl-CS"/>
        </w:rPr>
        <w:t>Потврда о пријави радова број</w:t>
      </w:r>
      <w:r>
        <w:rPr>
          <w:rFonts w:ascii="Times New Roman" w:hAnsi="Times New Roman"/>
          <w:sz w:val="24"/>
          <w:szCs w:val="24"/>
          <w:lang w:val="sr-Cyrl-CS"/>
        </w:rPr>
        <w:t>:</w:t>
      </w:r>
      <w:r w:rsidRPr="00A232DF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553966" w:rsidRDefault="00553966" w:rsidP="00A232DF">
      <w:pPr>
        <w:pStyle w:val="NoSpacing"/>
        <w:ind w:left="360"/>
        <w:rPr>
          <w:rFonts w:ascii="Times New Roman" w:hAnsi="Times New Roman"/>
          <w:sz w:val="24"/>
          <w:szCs w:val="24"/>
          <w:lang w:val="sr-Cyrl-CS"/>
        </w:rPr>
      </w:pPr>
    </w:p>
    <w:p w:rsidR="00553966" w:rsidRPr="00A232DF" w:rsidRDefault="00553966" w:rsidP="00A232DF">
      <w:pPr>
        <w:pStyle w:val="NoSpacing"/>
        <w:ind w:left="360"/>
        <w:rPr>
          <w:rFonts w:ascii="Times New Roman" w:hAnsi="Times New Roman"/>
          <w:sz w:val="24"/>
          <w:szCs w:val="24"/>
          <w:lang w:val="sr-Cyrl-CS"/>
        </w:rPr>
      </w:pPr>
      <w:r w:rsidRPr="00A232DF">
        <w:rPr>
          <w:rFonts w:ascii="Times New Roman" w:hAnsi="Times New Roman"/>
          <w:sz w:val="24"/>
          <w:szCs w:val="24"/>
          <w:lang w:val="sr-Cyrl-CS"/>
        </w:rPr>
        <w:t>Датум почетка радова:</w:t>
      </w:r>
    </w:p>
    <w:p w:rsidR="00553966" w:rsidRPr="00A232DF" w:rsidRDefault="00553966" w:rsidP="00A232DF">
      <w:pPr>
        <w:pStyle w:val="NoSpacing"/>
        <w:ind w:left="360"/>
        <w:rPr>
          <w:rFonts w:ascii="Times New Roman" w:hAnsi="Times New Roman"/>
          <w:sz w:val="24"/>
          <w:szCs w:val="24"/>
          <w:lang w:val="sr-Cyrl-CS"/>
        </w:rPr>
      </w:pPr>
      <w:r w:rsidRPr="00A232DF">
        <w:rPr>
          <w:rFonts w:ascii="Times New Roman" w:hAnsi="Times New Roman"/>
          <w:sz w:val="24"/>
          <w:szCs w:val="24"/>
          <w:lang w:val="sr-Cyrl-CS"/>
        </w:rPr>
        <w:t>Датум завршетка радова:</w:t>
      </w:r>
    </w:p>
    <w:p w:rsidR="00553966" w:rsidRDefault="00553966" w:rsidP="00A232DF">
      <w:pPr>
        <w:pStyle w:val="NoSpacing"/>
        <w:jc w:val="both"/>
        <w:rPr>
          <w:rFonts w:ascii="Times New Roman" w:hAnsi="Times New Roman"/>
          <w:sz w:val="16"/>
          <w:szCs w:val="16"/>
          <w:lang w:val="sr-Cyrl-CS"/>
        </w:rPr>
      </w:pP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5"/>
        <w:gridCol w:w="5391"/>
        <w:gridCol w:w="567"/>
        <w:gridCol w:w="1396"/>
        <w:gridCol w:w="1252"/>
      </w:tblGrid>
      <w:tr w:rsidR="00553966" w:rsidRPr="00466B3A" w:rsidTr="0086532C">
        <w:trPr>
          <w:trHeight w:val="273"/>
        </w:trPr>
        <w:tc>
          <w:tcPr>
            <w:tcW w:w="1125" w:type="dxa"/>
          </w:tcPr>
          <w:p w:rsidR="00553966" w:rsidRPr="00466B3A" w:rsidRDefault="00553966" w:rsidP="00AF0C0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426"/>
              <w:rPr>
                <w:rFonts w:ascii="Times New Roman" w:hAnsi="Times New Roman"/>
                <w:b/>
                <w:lang w:val="sr-Cyrl-CS"/>
              </w:rPr>
            </w:pPr>
          </w:p>
        </w:tc>
        <w:tc>
          <w:tcPr>
            <w:tcW w:w="8606" w:type="dxa"/>
            <w:gridSpan w:val="4"/>
          </w:tcPr>
          <w:p w:rsidR="00553966" w:rsidRPr="00466B3A" w:rsidRDefault="00553966" w:rsidP="00AF0C0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426"/>
              <w:rPr>
                <w:rFonts w:ascii="Times New Roman" w:hAnsi="Times New Roman"/>
                <w:b/>
              </w:rPr>
            </w:pPr>
            <w:r w:rsidRPr="00466B3A">
              <w:rPr>
                <w:rFonts w:ascii="Times New Roman" w:hAnsi="Times New Roman"/>
                <w:b/>
              </w:rPr>
              <w:t>ИСПУЊЕНОСТ УСЛОВА ЗА ИЗГРАДЊУ</w:t>
            </w:r>
          </w:p>
        </w:tc>
      </w:tr>
      <w:tr w:rsidR="00553966" w:rsidRPr="00466B3A" w:rsidTr="0086532C">
        <w:trPr>
          <w:trHeight w:val="271"/>
        </w:trPr>
        <w:tc>
          <w:tcPr>
            <w:tcW w:w="6516" w:type="dxa"/>
            <w:gridSpan w:val="2"/>
          </w:tcPr>
          <w:p w:rsidR="00553966" w:rsidRPr="00B20882" w:rsidRDefault="00553966" w:rsidP="00460AA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ru-RU"/>
              </w:rPr>
            </w:pPr>
            <w:r w:rsidRPr="00466B3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Да ли је </w:t>
            </w:r>
            <w:r w:rsidRPr="00B20882">
              <w:rPr>
                <w:rFonts w:ascii="Times New Roman" w:hAnsi="Times New Roman"/>
                <w:sz w:val="24"/>
                <w:szCs w:val="24"/>
                <w:lang w:val="ru-RU"/>
              </w:rPr>
              <w:t>извођач радова: привредно друштво, односно друго правно лице или предузетник</w:t>
            </w:r>
            <w:r w:rsidRPr="00466B3A">
              <w:rPr>
                <w:rFonts w:ascii="Times New Roman" w:hAnsi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567" w:type="dxa"/>
          </w:tcPr>
          <w:p w:rsidR="00553966" w:rsidRPr="004D330F" w:rsidRDefault="00553966" w:rsidP="00054EE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vAlign w:val="center"/>
          </w:tcPr>
          <w:p w:rsidR="00553966" w:rsidRPr="00F571E9" w:rsidRDefault="00553966" w:rsidP="00054EE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1252" w:type="dxa"/>
            <w:tcBorders>
              <w:left w:val="nil"/>
            </w:tcBorders>
            <w:vAlign w:val="center"/>
          </w:tcPr>
          <w:p w:rsidR="00553966" w:rsidRPr="002D12BD" w:rsidRDefault="00553966" w:rsidP="00054EEA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</w:p>
        </w:tc>
      </w:tr>
      <w:tr w:rsidR="00553966" w:rsidRPr="00466B3A" w:rsidTr="0086532C">
        <w:trPr>
          <w:trHeight w:val="271"/>
        </w:trPr>
        <w:tc>
          <w:tcPr>
            <w:tcW w:w="6516" w:type="dxa"/>
            <w:gridSpan w:val="2"/>
          </w:tcPr>
          <w:p w:rsidR="00553966" w:rsidRPr="00466B3A" w:rsidRDefault="00553966" w:rsidP="00AF0C0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66B3A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извођач уписан у одговарајући регистар за грађење објеката, односно извођење радова, из члана 133.став 2. Закона?</w:t>
            </w:r>
          </w:p>
        </w:tc>
        <w:tc>
          <w:tcPr>
            <w:tcW w:w="567" w:type="dxa"/>
          </w:tcPr>
          <w:p w:rsidR="00553966" w:rsidRPr="004D330F" w:rsidRDefault="00553966" w:rsidP="00054EE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</w:t>
            </w:r>
          </w:p>
        </w:tc>
        <w:tc>
          <w:tcPr>
            <w:tcW w:w="1396" w:type="dxa"/>
            <w:tcBorders>
              <w:right w:val="nil"/>
            </w:tcBorders>
            <w:vAlign w:val="center"/>
          </w:tcPr>
          <w:p w:rsidR="00553966" w:rsidRPr="00F571E9" w:rsidRDefault="00553966" w:rsidP="00054EE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1252" w:type="dxa"/>
            <w:tcBorders>
              <w:left w:val="nil"/>
            </w:tcBorders>
            <w:vAlign w:val="center"/>
          </w:tcPr>
          <w:p w:rsidR="00553966" w:rsidRPr="00F571E9" w:rsidRDefault="00553966" w:rsidP="00054EE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</w:p>
        </w:tc>
      </w:tr>
    </w:tbl>
    <w:p w:rsidR="00553966" w:rsidRDefault="00553966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54"/>
        <w:gridCol w:w="1275"/>
        <w:gridCol w:w="1418"/>
      </w:tblGrid>
      <w:tr w:rsidR="00553966" w:rsidRPr="00466B3A" w:rsidTr="00AF0C0E">
        <w:tc>
          <w:tcPr>
            <w:tcW w:w="9747" w:type="dxa"/>
            <w:gridSpan w:val="3"/>
          </w:tcPr>
          <w:p w:rsidR="00553966" w:rsidRPr="00466B3A" w:rsidRDefault="00553966" w:rsidP="009E6889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 w:rsidRPr="00466B3A">
              <w:rPr>
                <w:rFonts w:ascii="Times New Roman" w:hAnsi="Times New Roman"/>
                <w:b/>
              </w:rPr>
              <w:t>1.1. ОБАВЕЗЕ ИНВЕСТИТОРА РАДОВА</w:t>
            </w:r>
          </w:p>
        </w:tc>
      </w:tr>
      <w:tr w:rsidR="00553966" w:rsidRPr="00466B3A" w:rsidTr="00AF0C0E">
        <w:trPr>
          <w:trHeight w:val="283"/>
        </w:trPr>
        <w:tc>
          <w:tcPr>
            <w:tcW w:w="7054" w:type="dxa"/>
          </w:tcPr>
          <w:p w:rsidR="00553966" w:rsidRPr="00B20882" w:rsidRDefault="00553966" w:rsidP="009E688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ru-RU"/>
              </w:rPr>
            </w:pPr>
            <w:r w:rsidRPr="00466B3A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инвеститор поднео пријаву радова?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553966" w:rsidRPr="00F571E9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553966" w:rsidRPr="00F571E9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553966" w:rsidRPr="00466B3A" w:rsidTr="00AF0C0E">
        <w:trPr>
          <w:trHeight w:val="283"/>
        </w:trPr>
        <w:tc>
          <w:tcPr>
            <w:tcW w:w="7054" w:type="dxa"/>
          </w:tcPr>
          <w:p w:rsidR="00553966" w:rsidRPr="00466B3A" w:rsidRDefault="00553966" w:rsidP="009E688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66B3A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инвеститор обезбедио обележавање грађевинске парцеле?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553966" w:rsidRPr="00F571E9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553966" w:rsidRPr="00F571E9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553966" w:rsidRPr="00466B3A" w:rsidTr="00AF0C0E">
        <w:trPr>
          <w:trHeight w:val="283"/>
        </w:trPr>
        <w:tc>
          <w:tcPr>
            <w:tcW w:w="7054" w:type="dxa"/>
          </w:tcPr>
          <w:p w:rsidR="00553966" w:rsidRPr="00466B3A" w:rsidRDefault="00553966" w:rsidP="009E688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66B3A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инвеститор обезбедио обележавање градилишта одговарајућом таблом?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553966" w:rsidRPr="004D330F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553966" w:rsidRPr="004D330F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553966" w:rsidRPr="00466B3A" w:rsidTr="00AF0C0E">
        <w:trPr>
          <w:trHeight w:val="283"/>
        </w:trPr>
        <w:tc>
          <w:tcPr>
            <w:tcW w:w="7054" w:type="dxa"/>
          </w:tcPr>
          <w:p w:rsidR="00553966" w:rsidRPr="00466B3A" w:rsidRDefault="00553966" w:rsidP="009E688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66B3A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инвеститор закључио Уговор са извођачем радова? 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553966" w:rsidRPr="004D330F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553966" w:rsidRPr="004D330F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553966" w:rsidRPr="00466B3A" w:rsidTr="00AF0C0E">
        <w:trPr>
          <w:trHeight w:val="283"/>
        </w:trPr>
        <w:tc>
          <w:tcPr>
            <w:tcW w:w="7054" w:type="dxa"/>
          </w:tcPr>
          <w:p w:rsidR="00553966" w:rsidRPr="00466B3A" w:rsidRDefault="00553966" w:rsidP="009E688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66B3A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инвеститор одредио стручни надзор?                       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553966" w:rsidRPr="004D330F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553966" w:rsidRPr="004D330F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553966" w:rsidRPr="00466B3A" w:rsidTr="00AF0C0E">
        <w:trPr>
          <w:trHeight w:val="283"/>
        </w:trPr>
        <w:tc>
          <w:tcPr>
            <w:tcW w:w="7054" w:type="dxa"/>
          </w:tcPr>
          <w:p w:rsidR="00553966" w:rsidRPr="00466B3A" w:rsidRDefault="00553966" w:rsidP="009E688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66B3A">
              <w:rPr>
                <w:rFonts w:ascii="Times New Roman" w:hAnsi="Times New Roman"/>
                <w:sz w:val="24"/>
                <w:szCs w:val="24"/>
                <w:lang w:val="sr-Cyrl-CS"/>
              </w:rPr>
              <w:t>Да ли стручни надзор има одговарајућу лиценцу?                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553966" w:rsidRPr="004D330F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553966" w:rsidRPr="004D330F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553966" w:rsidRDefault="00553966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553966" w:rsidRDefault="00553966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9"/>
        <w:gridCol w:w="6237"/>
        <w:gridCol w:w="567"/>
        <w:gridCol w:w="1275"/>
        <w:gridCol w:w="1418"/>
      </w:tblGrid>
      <w:tr w:rsidR="00553966" w:rsidRPr="00466B3A" w:rsidTr="002B17EB">
        <w:tc>
          <w:tcPr>
            <w:tcW w:w="279" w:type="dxa"/>
          </w:tcPr>
          <w:p w:rsidR="00553966" w:rsidRPr="00466B3A" w:rsidRDefault="00553966" w:rsidP="006E599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</w:tcPr>
          <w:p w:rsidR="00553966" w:rsidRPr="00466B3A" w:rsidRDefault="00553966" w:rsidP="006E5993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 w:rsidRPr="00466B3A">
              <w:rPr>
                <w:rFonts w:ascii="Times New Roman" w:hAnsi="Times New Roman"/>
                <w:b/>
              </w:rPr>
              <w:t>1.2. ОБАВЕЗЕ ИЗВОЂАЧА РАДОВА</w:t>
            </w:r>
          </w:p>
        </w:tc>
      </w:tr>
      <w:tr w:rsidR="00553966" w:rsidRPr="00466B3A" w:rsidTr="00DB5837">
        <w:trPr>
          <w:trHeight w:val="283"/>
        </w:trPr>
        <w:tc>
          <w:tcPr>
            <w:tcW w:w="6516" w:type="dxa"/>
            <w:gridSpan w:val="2"/>
          </w:tcPr>
          <w:p w:rsidR="00553966" w:rsidRPr="00466B3A" w:rsidRDefault="00553966" w:rsidP="00AE5AC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66B3A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извођач радова потписао пројекат за извођење?</w:t>
            </w:r>
          </w:p>
        </w:tc>
        <w:tc>
          <w:tcPr>
            <w:tcW w:w="567" w:type="dxa"/>
          </w:tcPr>
          <w:p w:rsidR="00553966" w:rsidRPr="00DB5837" w:rsidRDefault="00553966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553966" w:rsidRPr="002D12BD" w:rsidRDefault="00553966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553966" w:rsidRPr="004D330F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553966" w:rsidRPr="00466B3A" w:rsidTr="00DB5837">
        <w:trPr>
          <w:trHeight w:val="283"/>
        </w:trPr>
        <w:tc>
          <w:tcPr>
            <w:tcW w:w="6516" w:type="dxa"/>
            <w:gridSpan w:val="2"/>
          </w:tcPr>
          <w:p w:rsidR="00553966" w:rsidRPr="00B20882" w:rsidRDefault="00553966" w:rsidP="00AE5AC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ru-RU"/>
              </w:rPr>
            </w:pPr>
            <w:r w:rsidRPr="00466B3A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извођач радова решењем одредио одговорног извођача?</w:t>
            </w:r>
          </w:p>
        </w:tc>
        <w:tc>
          <w:tcPr>
            <w:tcW w:w="567" w:type="dxa"/>
          </w:tcPr>
          <w:p w:rsidR="00553966" w:rsidRPr="00B20882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553966" w:rsidRPr="00F571E9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553966" w:rsidRPr="00F571E9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553966" w:rsidRPr="00466B3A" w:rsidTr="00DB5837">
        <w:trPr>
          <w:trHeight w:val="283"/>
        </w:trPr>
        <w:tc>
          <w:tcPr>
            <w:tcW w:w="6516" w:type="dxa"/>
            <w:gridSpan w:val="2"/>
          </w:tcPr>
          <w:p w:rsidR="00553966" w:rsidRPr="00466B3A" w:rsidRDefault="00553966" w:rsidP="00AF0C0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66B3A">
              <w:rPr>
                <w:rFonts w:ascii="Times New Roman" w:hAnsi="Times New Roman"/>
                <w:sz w:val="24"/>
                <w:szCs w:val="24"/>
                <w:lang w:val="sr-Cyrl-CS"/>
              </w:rPr>
              <w:t>Да ли одговорни извођач има одговарајућу лиценцу?</w:t>
            </w:r>
          </w:p>
        </w:tc>
        <w:tc>
          <w:tcPr>
            <w:tcW w:w="567" w:type="dxa"/>
          </w:tcPr>
          <w:p w:rsidR="00553966" w:rsidRPr="00B20882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553966" w:rsidRPr="00F571E9" w:rsidRDefault="00553966" w:rsidP="0086532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553966" w:rsidRPr="00F571E9" w:rsidRDefault="00553966" w:rsidP="0086532C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</w:p>
        </w:tc>
      </w:tr>
      <w:tr w:rsidR="00553966" w:rsidRPr="00466B3A" w:rsidTr="00DB5837">
        <w:trPr>
          <w:trHeight w:val="283"/>
        </w:trPr>
        <w:tc>
          <w:tcPr>
            <w:tcW w:w="6516" w:type="dxa"/>
            <w:gridSpan w:val="2"/>
          </w:tcPr>
          <w:p w:rsidR="00553966" w:rsidRPr="00466B3A" w:rsidRDefault="00553966" w:rsidP="00AE5AC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66B3A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одговорном извођачу обезбедио уговор о грађењу и документацију на основу које се гради објекат?</w:t>
            </w:r>
          </w:p>
        </w:tc>
        <w:tc>
          <w:tcPr>
            <w:tcW w:w="567" w:type="dxa"/>
          </w:tcPr>
          <w:p w:rsidR="00553966" w:rsidRPr="007B05A3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553966" w:rsidRPr="004D330F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553966" w:rsidRPr="004D330F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553966" w:rsidRPr="00466B3A" w:rsidTr="00DB5837">
        <w:trPr>
          <w:trHeight w:val="283"/>
        </w:trPr>
        <w:tc>
          <w:tcPr>
            <w:tcW w:w="6516" w:type="dxa"/>
            <w:gridSpan w:val="2"/>
          </w:tcPr>
          <w:p w:rsidR="00553966" w:rsidRPr="00466B3A" w:rsidRDefault="00553966" w:rsidP="00AE5AC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66B3A">
              <w:rPr>
                <w:rFonts w:ascii="Times New Roman" w:hAnsi="Times New Roman"/>
                <w:sz w:val="24"/>
                <w:szCs w:val="24"/>
                <w:lang w:val="sr-Cyrl-CS"/>
              </w:rPr>
              <w:t>Да ли</w:t>
            </w:r>
            <w:r w:rsidRPr="00B208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је извођач радова </w:t>
            </w:r>
            <w:r w:rsidRPr="00B07951">
              <w:rPr>
                <w:rFonts w:ascii="Times New Roman" w:hAnsi="Times New Roman"/>
                <w:sz w:val="24"/>
                <w:szCs w:val="24"/>
                <w:lang w:val="ru-RU"/>
              </w:rPr>
              <w:t>подн</w:t>
            </w:r>
            <w:r w:rsidRPr="00B20882">
              <w:rPr>
                <w:rFonts w:ascii="Times New Roman" w:hAnsi="Times New Roman"/>
                <w:sz w:val="24"/>
                <w:szCs w:val="24"/>
                <w:lang w:val="ru-RU"/>
              </w:rPr>
              <w:t>ео</w:t>
            </w:r>
            <w:r w:rsidRPr="00B0795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органу који је издао грађевинску дозволу изјаву о завршетку израде темеља</w:t>
            </w:r>
            <w:r w:rsidRPr="00B20882">
              <w:rPr>
                <w:rFonts w:ascii="Times New Roman" w:hAnsi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567" w:type="dxa"/>
          </w:tcPr>
          <w:p w:rsidR="00553966" w:rsidRPr="00B20882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553966" w:rsidRPr="004D330F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553966" w:rsidRPr="004D330F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553966" w:rsidRPr="00466B3A" w:rsidTr="00DB5837">
        <w:trPr>
          <w:trHeight w:val="283"/>
        </w:trPr>
        <w:tc>
          <w:tcPr>
            <w:tcW w:w="6516" w:type="dxa"/>
            <w:gridSpan w:val="2"/>
          </w:tcPr>
          <w:p w:rsidR="00553966" w:rsidRPr="00466B3A" w:rsidRDefault="00553966" w:rsidP="00AE5AC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66B3A">
              <w:rPr>
                <w:rFonts w:ascii="Times New Roman" w:hAnsi="Times New Roman"/>
                <w:sz w:val="24"/>
                <w:szCs w:val="24"/>
                <w:lang w:val="sr-Cyrl-CS"/>
              </w:rPr>
              <w:t>Да ли</w:t>
            </w:r>
            <w:r w:rsidRPr="00B208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је извођач радова </w:t>
            </w:r>
            <w:r w:rsidRPr="00B07951">
              <w:rPr>
                <w:rFonts w:ascii="Times New Roman" w:hAnsi="Times New Roman"/>
                <w:sz w:val="24"/>
                <w:szCs w:val="24"/>
                <w:lang w:val="ru-RU"/>
              </w:rPr>
              <w:t>подн</w:t>
            </w:r>
            <w:r w:rsidRPr="00B20882">
              <w:rPr>
                <w:rFonts w:ascii="Times New Roman" w:hAnsi="Times New Roman"/>
                <w:sz w:val="24"/>
                <w:szCs w:val="24"/>
                <w:lang w:val="ru-RU"/>
              </w:rPr>
              <w:t>ео</w:t>
            </w:r>
            <w:r w:rsidRPr="00B0795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органу који је издао грађевинску дозволу изјаву о завршетку објекта у конструктивном смислу</w:t>
            </w:r>
            <w:r w:rsidRPr="00B20882">
              <w:rPr>
                <w:rFonts w:ascii="Times New Roman" w:hAnsi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567" w:type="dxa"/>
          </w:tcPr>
          <w:p w:rsidR="00553966" w:rsidRPr="00DB5837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553966" w:rsidRPr="004D330F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553966" w:rsidRPr="004D330F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553966" w:rsidRPr="00466B3A" w:rsidTr="00DB5837">
        <w:trPr>
          <w:trHeight w:val="283"/>
        </w:trPr>
        <w:tc>
          <w:tcPr>
            <w:tcW w:w="6516" w:type="dxa"/>
            <w:gridSpan w:val="2"/>
          </w:tcPr>
          <w:p w:rsidR="00553966" w:rsidRPr="00466B3A" w:rsidRDefault="00553966" w:rsidP="00D443C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66B3A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обезбедио превентивне мере за безбедан и здрав рад?</w:t>
            </w:r>
          </w:p>
        </w:tc>
        <w:tc>
          <w:tcPr>
            <w:tcW w:w="567" w:type="dxa"/>
          </w:tcPr>
          <w:p w:rsidR="00553966" w:rsidRPr="007B05A3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553966" w:rsidRPr="004D330F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553966" w:rsidRPr="004D330F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553966" w:rsidRDefault="00553966" w:rsidP="006E599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553966" w:rsidRDefault="00553966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9"/>
        <w:gridCol w:w="6237"/>
        <w:gridCol w:w="567"/>
        <w:gridCol w:w="1275"/>
        <w:gridCol w:w="1418"/>
      </w:tblGrid>
      <w:tr w:rsidR="00553966" w:rsidRPr="00466B3A" w:rsidTr="002B17EB">
        <w:tc>
          <w:tcPr>
            <w:tcW w:w="279" w:type="dxa"/>
          </w:tcPr>
          <w:p w:rsidR="00553966" w:rsidRPr="00466B3A" w:rsidRDefault="00553966" w:rsidP="0044001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</w:tcPr>
          <w:p w:rsidR="00553966" w:rsidRPr="00466B3A" w:rsidRDefault="00553966" w:rsidP="0044001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 w:rsidRPr="00466B3A">
              <w:rPr>
                <w:rFonts w:ascii="Times New Roman" w:hAnsi="Times New Roman"/>
                <w:b/>
              </w:rPr>
              <w:t>1.3. ОБАВЕЗЕ ОДГОВОРНОГ ИЗВОЂАЧА РАДОВА</w:t>
            </w:r>
          </w:p>
        </w:tc>
      </w:tr>
      <w:tr w:rsidR="00553966" w:rsidRPr="00466B3A" w:rsidTr="002B17EB">
        <w:trPr>
          <w:trHeight w:val="283"/>
        </w:trPr>
        <w:tc>
          <w:tcPr>
            <w:tcW w:w="6516" w:type="dxa"/>
            <w:gridSpan w:val="2"/>
          </w:tcPr>
          <w:p w:rsidR="00553966" w:rsidRPr="00466B3A" w:rsidRDefault="00553966" w:rsidP="00AF742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66B3A">
              <w:rPr>
                <w:rFonts w:ascii="Times New Roman" w:hAnsi="Times New Roman"/>
                <w:sz w:val="24"/>
                <w:szCs w:val="24"/>
                <w:lang w:val="sr-Cyrl-CS"/>
              </w:rPr>
              <w:t>Да ли изводи радове према документацији на основу које је издата грађевинска дозвола, односно пројекту за извођење?</w:t>
            </w:r>
          </w:p>
        </w:tc>
        <w:tc>
          <w:tcPr>
            <w:tcW w:w="567" w:type="dxa"/>
          </w:tcPr>
          <w:p w:rsidR="00553966" w:rsidRPr="00B20882" w:rsidRDefault="00553966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553966" w:rsidRPr="002D12BD" w:rsidRDefault="00553966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553966" w:rsidRPr="004D330F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553966" w:rsidRPr="00466B3A" w:rsidTr="002B17EB">
        <w:trPr>
          <w:trHeight w:val="283"/>
        </w:trPr>
        <w:tc>
          <w:tcPr>
            <w:tcW w:w="6516" w:type="dxa"/>
            <w:gridSpan w:val="2"/>
          </w:tcPr>
          <w:p w:rsidR="00553966" w:rsidRPr="00B20882" w:rsidRDefault="00553966" w:rsidP="00A9780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ru-RU"/>
              </w:rPr>
            </w:pPr>
            <w:r w:rsidRPr="00466B3A">
              <w:rPr>
                <w:rFonts w:ascii="Times New Roman" w:hAnsi="Times New Roman"/>
                <w:sz w:val="24"/>
                <w:szCs w:val="24"/>
                <w:lang w:val="sr-Cyrl-CS"/>
              </w:rPr>
              <w:t>Да ли се радови изводе у складу са стандардима квалитета који важе за поједине врсте радова, инсталација и опреме?</w:t>
            </w:r>
          </w:p>
        </w:tc>
        <w:tc>
          <w:tcPr>
            <w:tcW w:w="567" w:type="dxa"/>
          </w:tcPr>
          <w:p w:rsidR="00553966" w:rsidRPr="00B20882" w:rsidRDefault="00553966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553966" w:rsidRPr="002D12BD" w:rsidRDefault="00553966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553966" w:rsidRPr="00F571E9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553966" w:rsidRPr="00466B3A" w:rsidTr="002B17EB">
        <w:trPr>
          <w:trHeight w:val="283"/>
        </w:trPr>
        <w:tc>
          <w:tcPr>
            <w:tcW w:w="6516" w:type="dxa"/>
            <w:gridSpan w:val="2"/>
          </w:tcPr>
          <w:p w:rsidR="00553966" w:rsidRPr="00466B3A" w:rsidRDefault="00553966" w:rsidP="00A9780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66B3A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обезбеђен приступ локацији и несметано одвијање саобраћаја?</w:t>
            </w:r>
          </w:p>
        </w:tc>
        <w:tc>
          <w:tcPr>
            <w:tcW w:w="567" w:type="dxa"/>
          </w:tcPr>
          <w:p w:rsidR="00553966" w:rsidRPr="00B20882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553966" w:rsidRPr="00F571E9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553966" w:rsidRPr="00F571E9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553966" w:rsidRPr="00466B3A" w:rsidTr="002B17EB">
        <w:trPr>
          <w:trHeight w:val="283"/>
        </w:trPr>
        <w:tc>
          <w:tcPr>
            <w:tcW w:w="6516" w:type="dxa"/>
            <w:gridSpan w:val="2"/>
          </w:tcPr>
          <w:p w:rsidR="00553966" w:rsidRPr="00466B3A" w:rsidRDefault="00553966" w:rsidP="00A9780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66B3A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заштићена околина за време трајања грађења?</w:t>
            </w:r>
          </w:p>
        </w:tc>
        <w:tc>
          <w:tcPr>
            <w:tcW w:w="567" w:type="dxa"/>
          </w:tcPr>
          <w:p w:rsidR="00553966" w:rsidRPr="00B20882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553966" w:rsidRPr="004D330F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553966" w:rsidRPr="004D330F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553966" w:rsidRPr="00466B3A" w:rsidTr="002B17EB">
        <w:trPr>
          <w:trHeight w:val="283"/>
        </w:trPr>
        <w:tc>
          <w:tcPr>
            <w:tcW w:w="6516" w:type="dxa"/>
            <w:gridSpan w:val="2"/>
          </w:tcPr>
          <w:p w:rsidR="00553966" w:rsidRPr="00466B3A" w:rsidRDefault="00553966" w:rsidP="00A9780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66B3A">
              <w:rPr>
                <w:rFonts w:ascii="Times New Roman" w:hAnsi="Times New Roman"/>
                <w:sz w:val="24"/>
                <w:szCs w:val="24"/>
                <w:lang w:val="sr-Cyrl-CS"/>
              </w:rPr>
              <w:t>Да ли је обезбеђена сигурност објекта, лица која се налазе на градилишту и околина?</w:t>
            </w:r>
          </w:p>
        </w:tc>
        <w:tc>
          <w:tcPr>
            <w:tcW w:w="567" w:type="dxa"/>
          </w:tcPr>
          <w:p w:rsidR="00553966" w:rsidRPr="00B20882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553966" w:rsidRPr="004D330F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553966" w:rsidRPr="004D330F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553966" w:rsidRPr="00466B3A" w:rsidTr="002B17EB">
        <w:trPr>
          <w:trHeight w:val="283"/>
        </w:trPr>
        <w:tc>
          <w:tcPr>
            <w:tcW w:w="6516" w:type="dxa"/>
            <w:gridSpan w:val="2"/>
          </w:tcPr>
          <w:p w:rsidR="00553966" w:rsidRPr="00466B3A" w:rsidRDefault="00553966" w:rsidP="00A9780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66B3A">
              <w:rPr>
                <w:rFonts w:ascii="Times New Roman" w:hAnsi="Times New Roman"/>
                <w:sz w:val="24"/>
                <w:szCs w:val="24"/>
                <w:lang w:val="sr-Cyrl-CS"/>
              </w:rPr>
              <w:t>Да ли обезбеђује доказ о квалитету извршених радова, односно материјала, инсталација и опреме?</w:t>
            </w:r>
          </w:p>
        </w:tc>
        <w:tc>
          <w:tcPr>
            <w:tcW w:w="567" w:type="dxa"/>
          </w:tcPr>
          <w:p w:rsidR="00553966" w:rsidRPr="002B17EB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553966" w:rsidRPr="004D330F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553966" w:rsidRPr="004D330F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553966" w:rsidRPr="00466B3A" w:rsidTr="002B17EB">
        <w:trPr>
          <w:trHeight w:val="283"/>
        </w:trPr>
        <w:tc>
          <w:tcPr>
            <w:tcW w:w="6516" w:type="dxa"/>
            <w:gridSpan w:val="2"/>
          </w:tcPr>
          <w:p w:rsidR="00553966" w:rsidRPr="00466B3A" w:rsidRDefault="00553966" w:rsidP="00A9780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66B3A">
              <w:rPr>
                <w:rFonts w:ascii="Times New Roman" w:hAnsi="Times New Roman"/>
                <w:sz w:val="24"/>
                <w:szCs w:val="24"/>
                <w:lang w:val="sr-Cyrl-CS"/>
              </w:rPr>
              <w:t>Да ли води грађевински дневник?</w:t>
            </w:r>
          </w:p>
        </w:tc>
        <w:tc>
          <w:tcPr>
            <w:tcW w:w="567" w:type="dxa"/>
          </w:tcPr>
          <w:p w:rsidR="00553966" w:rsidRPr="004D330F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553966" w:rsidRPr="004D330F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553966" w:rsidRPr="004D330F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553966" w:rsidRPr="00466B3A" w:rsidTr="002B17EB">
        <w:trPr>
          <w:trHeight w:val="283"/>
        </w:trPr>
        <w:tc>
          <w:tcPr>
            <w:tcW w:w="6516" w:type="dxa"/>
            <w:gridSpan w:val="2"/>
          </w:tcPr>
          <w:p w:rsidR="00553966" w:rsidRPr="00466B3A" w:rsidRDefault="00553966" w:rsidP="00A9780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66B3A">
              <w:rPr>
                <w:rFonts w:ascii="Times New Roman" w:hAnsi="Times New Roman"/>
                <w:sz w:val="24"/>
                <w:szCs w:val="24"/>
                <w:lang w:val="sr-Cyrl-CS"/>
              </w:rPr>
              <w:t>Да ли води грађевинску књигу и обезбеђује књигу инспекције?</w:t>
            </w:r>
          </w:p>
        </w:tc>
        <w:tc>
          <w:tcPr>
            <w:tcW w:w="567" w:type="dxa"/>
          </w:tcPr>
          <w:p w:rsidR="00553966" w:rsidRPr="004D330F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553966" w:rsidRPr="004D330F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553966" w:rsidRPr="004D330F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553966" w:rsidRPr="00466B3A" w:rsidTr="002B17EB">
        <w:trPr>
          <w:trHeight w:val="283"/>
        </w:trPr>
        <w:tc>
          <w:tcPr>
            <w:tcW w:w="6516" w:type="dxa"/>
            <w:gridSpan w:val="2"/>
          </w:tcPr>
          <w:p w:rsidR="00553966" w:rsidRPr="00466B3A" w:rsidRDefault="00553966" w:rsidP="00A9780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66B3A">
              <w:rPr>
                <w:rFonts w:ascii="Times New Roman" w:hAnsi="Times New Roman"/>
                <w:sz w:val="24"/>
                <w:szCs w:val="24"/>
                <w:lang w:val="sr-Cyrl-CS"/>
              </w:rPr>
              <w:t>Да ли обезбеђује мерења и геодетско осматрање понашања тла и објекта у току грађења?</w:t>
            </w:r>
          </w:p>
        </w:tc>
        <w:tc>
          <w:tcPr>
            <w:tcW w:w="567" w:type="dxa"/>
          </w:tcPr>
          <w:p w:rsidR="00553966" w:rsidRPr="004D330F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553966" w:rsidRPr="004D330F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553966" w:rsidRPr="004D330F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553966" w:rsidRPr="00466B3A" w:rsidTr="002B17EB">
        <w:trPr>
          <w:trHeight w:val="283"/>
        </w:trPr>
        <w:tc>
          <w:tcPr>
            <w:tcW w:w="6516" w:type="dxa"/>
            <w:gridSpan w:val="2"/>
          </w:tcPr>
          <w:p w:rsidR="00553966" w:rsidRPr="00466B3A" w:rsidRDefault="00553966" w:rsidP="00A9780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66B3A">
              <w:rPr>
                <w:rFonts w:ascii="Times New Roman" w:hAnsi="Times New Roman"/>
                <w:sz w:val="24"/>
                <w:szCs w:val="24"/>
                <w:lang w:val="sr-Cyrl-CS"/>
              </w:rPr>
              <w:t>Да ли на градилишту обезбеђује уговор о грађењу, решење о одређивању одговорног извођача радова и пројекат за извођење, односно документацију на основу које се објекат гради?</w:t>
            </w:r>
          </w:p>
        </w:tc>
        <w:tc>
          <w:tcPr>
            <w:tcW w:w="567" w:type="dxa"/>
          </w:tcPr>
          <w:p w:rsidR="00553966" w:rsidRPr="004D330F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BA"/>
              </w:rPr>
              <w:t>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553966" w:rsidRPr="004D330F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553966" w:rsidRPr="004D330F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553966" w:rsidRDefault="00553966" w:rsidP="00756E3A">
      <w:pPr>
        <w:pStyle w:val="NoSpacing"/>
        <w:rPr>
          <w:rFonts w:ascii="Times New Roman" w:hAnsi="Times New Roman"/>
          <w:sz w:val="16"/>
          <w:szCs w:val="16"/>
          <w:lang w:val="sr-Cyrl-CS"/>
        </w:rPr>
      </w:pPr>
    </w:p>
    <w:p w:rsidR="00553966" w:rsidRDefault="00553966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9"/>
        <w:gridCol w:w="6237"/>
        <w:gridCol w:w="567"/>
        <w:gridCol w:w="1275"/>
        <w:gridCol w:w="1418"/>
      </w:tblGrid>
      <w:tr w:rsidR="00553966" w:rsidRPr="00466B3A" w:rsidTr="00756E3A">
        <w:tc>
          <w:tcPr>
            <w:tcW w:w="279" w:type="dxa"/>
          </w:tcPr>
          <w:p w:rsidR="00553966" w:rsidRPr="00466B3A" w:rsidRDefault="00553966" w:rsidP="00910C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497" w:type="dxa"/>
            <w:gridSpan w:val="4"/>
          </w:tcPr>
          <w:p w:rsidR="00553966" w:rsidRPr="00466B3A" w:rsidRDefault="00553966" w:rsidP="00910C0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 w:rsidRPr="00466B3A">
              <w:rPr>
                <w:rFonts w:ascii="Times New Roman" w:hAnsi="Times New Roman"/>
                <w:b/>
              </w:rPr>
              <w:t>1.4. ОБАВЕЗЕ СТРУЧНОГ НАДЗОРА</w:t>
            </w:r>
          </w:p>
        </w:tc>
      </w:tr>
      <w:tr w:rsidR="00553966" w:rsidRPr="00466B3A" w:rsidTr="00756E3A">
        <w:trPr>
          <w:trHeight w:val="283"/>
        </w:trPr>
        <w:tc>
          <w:tcPr>
            <w:tcW w:w="6516" w:type="dxa"/>
            <w:gridSpan w:val="2"/>
          </w:tcPr>
          <w:p w:rsidR="00553966" w:rsidRPr="00466B3A" w:rsidRDefault="00553966" w:rsidP="00A15D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66B3A">
              <w:rPr>
                <w:rFonts w:ascii="Times New Roman" w:hAnsi="Times New Roman"/>
                <w:sz w:val="24"/>
                <w:szCs w:val="24"/>
                <w:lang w:val="sr-Cyrl-CS"/>
              </w:rPr>
              <w:t>Да ли контролише да ли се грађење врши према грађевинској дозволи или решењу о одобрењу за реконструкцију, односно према пројекту за грађевинску дозволу или идејном пројекту за реконструкцију и пројекту за извођење?</w:t>
            </w:r>
          </w:p>
        </w:tc>
        <w:tc>
          <w:tcPr>
            <w:tcW w:w="567" w:type="dxa"/>
          </w:tcPr>
          <w:p w:rsidR="00553966" w:rsidRPr="004D330F" w:rsidRDefault="00553966" w:rsidP="002D12B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553966" w:rsidRPr="002D12BD" w:rsidRDefault="00553966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553966" w:rsidRPr="004D330F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553966" w:rsidRPr="00466B3A" w:rsidTr="00756E3A">
        <w:trPr>
          <w:trHeight w:val="283"/>
        </w:trPr>
        <w:tc>
          <w:tcPr>
            <w:tcW w:w="6516" w:type="dxa"/>
            <w:gridSpan w:val="2"/>
          </w:tcPr>
          <w:p w:rsidR="00553966" w:rsidRPr="00B20882" w:rsidRDefault="00553966" w:rsidP="00A15D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lang w:val="ru-RU"/>
              </w:rPr>
            </w:pPr>
            <w:r w:rsidRPr="00466B3A">
              <w:rPr>
                <w:rFonts w:ascii="Times New Roman" w:hAnsi="Times New Roman"/>
                <w:sz w:val="24"/>
                <w:szCs w:val="24"/>
                <w:lang w:val="sr-Cyrl-CS"/>
              </w:rPr>
              <w:t>Да ли врши проверу квалитета извођења свих радова(сва запажања у току вршења стручног надзора уписује у грађевински дневник, потписује и оверава печатом)?</w:t>
            </w:r>
          </w:p>
        </w:tc>
        <w:tc>
          <w:tcPr>
            <w:tcW w:w="567" w:type="dxa"/>
          </w:tcPr>
          <w:p w:rsidR="00553966" w:rsidRPr="004D330F" w:rsidRDefault="00553966" w:rsidP="002D12B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553966" w:rsidRPr="002D12BD" w:rsidRDefault="00553966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553966" w:rsidRPr="00F571E9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553966" w:rsidRPr="00466B3A" w:rsidTr="00756E3A">
        <w:trPr>
          <w:trHeight w:val="283"/>
        </w:trPr>
        <w:tc>
          <w:tcPr>
            <w:tcW w:w="6516" w:type="dxa"/>
            <w:gridSpan w:val="2"/>
          </w:tcPr>
          <w:p w:rsidR="00553966" w:rsidRPr="00466B3A" w:rsidRDefault="00553966" w:rsidP="00A15D80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66B3A">
              <w:rPr>
                <w:rFonts w:ascii="Times New Roman" w:hAnsi="Times New Roman"/>
                <w:sz w:val="24"/>
                <w:szCs w:val="24"/>
                <w:lang w:val="sr-Cyrl-CS"/>
              </w:rPr>
              <w:t>Да ли врши проверу примене прописа,стандарда и текничких норматива, укључујући и техничке прописе чији су саставни део стандарди који дефинишу обавезне техничке мере и услове којим се осигурава несметано кретање и приступ особама са инвалидитетом, деци и старим особама?</w:t>
            </w:r>
          </w:p>
        </w:tc>
        <w:tc>
          <w:tcPr>
            <w:tcW w:w="567" w:type="dxa"/>
          </w:tcPr>
          <w:p w:rsidR="00553966" w:rsidRPr="004D330F" w:rsidRDefault="00553966" w:rsidP="002D12B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553966" w:rsidRPr="002D12BD" w:rsidRDefault="00553966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553966" w:rsidRPr="00F571E9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553966" w:rsidRPr="00466B3A" w:rsidTr="00756E3A">
        <w:trPr>
          <w:trHeight w:val="283"/>
        </w:trPr>
        <w:tc>
          <w:tcPr>
            <w:tcW w:w="6516" w:type="dxa"/>
            <w:gridSpan w:val="2"/>
          </w:tcPr>
          <w:p w:rsidR="00553966" w:rsidRPr="00466B3A" w:rsidRDefault="00553966" w:rsidP="00D25FA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66B3A">
              <w:rPr>
                <w:rFonts w:ascii="Times New Roman" w:hAnsi="Times New Roman"/>
                <w:sz w:val="24"/>
                <w:szCs w:val="24"/>
                <w:lang w:val="sr-Cyrl-CS"/>
              </w:rPr>
              <w:t>Да ли врши контролу и оверу количина изведених радова (овера грађевинских књига, привремених и окончаних ситуација, рачуна за изведене радове и др.), уколико је то предвиђено уговором о вршењу стручног надзора са инвеститором?</w:t>
            </w:r>
          </w:p>
        </w:tc>
        <w:tc>
          <w:tcPr>
            <w:tcW w:w="567" w:type="dxa"/>
          </w:tcPr>
          <w:p w:rsidR="00553966" w:rsidRPr="004D330F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553966" w:rsidRPr="004D330F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553966" w:rsidRPr="004D330F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553966" w:rsidRPr="00466B3A" w:rsidTr="00756E3A">
        <w:trPr>
          <w:trHeight w:val="283"/>
        </w:trPr>
        <w:tc>
          <w:tcPr>
            <w:tcW w:w="6516" w:type="dxa"/>
            <w:gridSpan w:val="2"/>
          </w:tcPr>
          <w:p w:rsidR="00553966" w:rsidRPr="00466B3A" w:rsidRDefault="00553966" w:rsidP="00D25FA2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66B3A">
              <w:rPr>
                <w:rFonts w:ascii="Times New Roman" w:hAnsi="Times New Roman"/>
                <w:sz w:val="24"/>
                <w:szCs w:val="24"/>
                <w:lang w:val="sr-Cyrl-CS"/>
              </w:rPr>
              <w:t>Да ли</w:t>
            </w:r>
            <w:r w:rsidRPr="00B208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проверава да ли постоје докази о квалитету материјала, опреме и инсталација који се уграђују или постављају у објекат и да ли постоји документација којом се доказује њихов квалитет(атест, сертификат, извештај о испитивању и др.)?</w:t>
            </w:r>
          </w:p>
        </w:tc>
        <w:tc>
          <w:tcPr>
            <w:tcW w:w="567" w:type="dxa"/>
          </w:tcPr>
          <w:p w:rsidR="00553966" w:rsidRPr="004D330F" w:rsidRDefault="00553966" w:rsidP="002D12B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553966" w:rsidRPr="002D12BD" w:rsidRDefault="00553966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553966" w:rsidRPr="004D330F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553966" w:rsidRPr="00466B3A" w:rsidTr="00756E3A">
        <w:trPr>
          <w:trHeight w:val="283"/>
        </w:trPr>
        <w:tc>
          <w:tcPr>
            <w:tcW w:w="6516" w:type="dxa"/>
            <w:gridSpan w:val="2"/>
          </w:tcPr>
          <w:p w:rsidR="00553966" w:rsidRPr="00466B3A" w:rsidRDefault="00553966" w:rsidP="00CF24B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66B3A">
              <w:rPr>
                <w:rFonts w:ascii="Times New Roman" w:hAnsi="Times New Roman"/>
                <w:sz w:val="24"/>
                <w:szCs w:val="24"/>
                <w:lang w:val="sr-Cyrl-CS"/>
              </w:rPr>
              <w:t>Да ли</w:t>
            </w:r>
            <w:r w:rsidRPr="00B208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врши проверу квалитета изведених радова који се, према природи и динамици изградње објекта, не могу проверити у каснијим фазама изградње објекта(радови на извођењу темеља, арматуре, оплате, изолације и др.)?</w:t>
            </w:r>
          </w:p>
        </w:tc>
        <w:tc>
          <w:tcPr>
            <w:tcW w:w="567" w:type="dxa"/>
          </w:tcPr>
          <w:p w:rsidR="00553966" w:rsidRPr="004D330F" w:rsidRDefault="00553966" w:rsidP="002D12BD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553966" w:rsidRPr="002D12BD" w:rsidRDefault="00553966" w:rsidP="002D12BD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553966" w:rsidRPr="004D330F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553966" w:rsidRDefault="00553966" w:rsidP="00790DB4">
      <w:pPr>
        <w:pStyle w:val="NoSpacing"/>
        <w:rPr>
          <w:rFonts w:ascii="Times New Roman" w:hAnsi="Times New Roman"/>
          <w:sz w:val="16"/>
          <w:szCs w:val="16"/>
          <w:lang w:val="sr-Cyrl-CS"/>
        </w:rPr>
      </w:pPr>
    </w:p>
    <w:p w:rsidR="00553966" w:rsidRDefault="00553966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54"/>
        <w:gridCol w:w="1275"/>
        <w:gridCol w:w="1418"/>
      </w:tblGrid>
      <w:tr w:rsidR="00553966" w:rsidRPr="00466B3A" w:rsidTr="00AF0C0E">
        <w:tc>
          <w:tcPr>
            <w:tcW w:w="9747" w:type="dxa"/>
            <w:gridSpan w:val="3"/>
          </w:tcPr>
          <w:p w:rsidR="00553966" w:rsidRPr="00466B3A" w:rsidRDefault="00553966" w:rsidP="00822F4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 w:rsidRPr="00466B3A">
              <w:rPr>
                <w:rFonts w:ascii="Times New Roman" w:hAnsi="Times New Roman"/>
                <w:b/>
              </w:rPr>
              <w:t>2. ИНСПЕКЦИЈСКИ ПРЕГЛЕД</w:t>
            </w:r>
          </w:p>
        </w:tc>
      </w:tr>
      <w:tr w:rsidR="00553966" w:rsidRPr="00466B3A" w:rsidTr="00AF0C0E">
        <w:trPr>
          <w:trHeight w:val="283"/>
        </w:trPr>
        <w:tc>
          <w:tcPr>
            <w:tcW w:w="7054" w:type="dxa"/>
          </w:tcPr>
          <w:p w:rsidR="00553966" w:rsidRPr="00466B3A" w:rsidRDefault="00553966" w:rsidP="00AF0C0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66B3A">
              <w:rPr>
                <w:rFonts w:ascii="Times New Roman" w:hAnsi="Times New Roman"/>
                <w:sz w:val="24"/>
                <w:szCs w:val="24"/>
                <w:lang w:val="sr-Cyrl-CS"/>
              </w:rPr>
              <w:t>Да ли у саставу пројекта за извођење постоји обезбеђење темељне јаме?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553966" w:rsidRPr="00F571E9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553966" w:rsidRPr="00F571E9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553966" w:rsidRPr="00466B3A" w:rsidTr="00A9255F">
        <w:trPr>
          <w:trHeight w:val="1605"/>
        </w:trPr>
        <w:tc>
          <w:tcPr>
            <w:tcW w:w="7054" w:type="dxa"/>
          </w:tcPr>
          <w:p w:rsidR="00553966" w:rsidRPr="00466B3A" w:rsidRDefault="00553966" w:rsidP="00A9255F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66B3A">
              <w:rPr>
                <w:rFonts w:ascii="Times New Roman" w:hAnsi="Times New Roman"/>
                <w:sz w:val="24"/>
                <w:szCs w:val="24"/>
                <w:lang w:val="sr-Cyrl-CS"/>
              </w:rPr>
              <w:t>Мишљење и напомене</w:t>
            </w:r>
          </w:p>
          <w:p w:rsidR="00553966" w:rsidRPr="00466B3A" w:rsidRDefault="00553966" w:rsidP="00A9255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53966" w:rsidRPr="00466B3A" w:rsidRDefault="00553966" w:rsidP="00A9255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53966" w:rsidRPr="00466B3A" w:rsidRDefault="00553966" w:rsidP="00A9255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53966" w:rsidRPr="00466B3A" w:rsidRDefault="00553966" w:rsidP="00A9255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53966" w:rsidRPr="00466B3A" w:rsidRDefault="00553966" w:rsidP="00A9255F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553966" w:rsidRPr="004D330F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553966" w:rsidRPr="004D330F" w:rsidRDefault="00553966" w:rsidP="00AF0C0E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:rsidR="00553966" w:rsidRDefault="00553966" w:rsidP="00E82C17">
      <w:pPr>
        <w:pStyle w:val="NoSpacing"/>
        <w:rPr>
          <w:rFonts w:ascii="Times New Roman" w:hAnsi="Times New Roman"/>
          <w:sz w:val="16"/>
          <w:szCs w:val="16"/>
          <w:lang w:val="sr-Cyrl-CS"/>
        </w:rPr>
      </w:pPr>
    </w:p>
    <w:p w:rsidR="00553966" w:rsidRPr="00756E3A" w:rsidRDefault="00553966" w:rsidP="00E82C17">
      <w:pPr>
        <w:pStyle w:val="NoSpacing"/>
        <w:numPr>
          <w:ilvl w:val="0"/>
          <w:numId w:val="14"/>
        </w:numPr>
        <w:rPr>
          <w:rFonts w:ascii="Times New Roman" w:hAnsi="Times New Roman"/>
          <w:sz w:val="16"/>
          <w:szCs w:val="16"/>
          <w:lang w:val="sr-Latn-BA"/>
        </w:rPr>
      </w:pPr>
      <w:r>
        <w:rPr>
          <w:rFonts w:ascii="Times New Roman" w:hAnsi="Times New Roman"/>
          <w:sz w:val="16"/>
          <w:szCs w:val="16"/>
          <w:lang w:val="sr-Latn-BA"/>
        </w:rPr>
        <w:t xml:space="preserve">* </w:t>
      </w:r>
      <w:r w:rsidRPr="00B20882">
        <w:rPr>
          <w:rFonts w:ascii="Times New Roman" w:hAnsi="Times New Roman"/>
          <w:sz w:val="16"/>
          <w:szCs w:val="16"/>
          <w:lang w:val="ru-RU"/>
        </w:rPr>
        <w:t>не примењује се за класе објеката и врсту радова дефинисаним чланом 2. Правилника о објектима на које се не примењују поједине одредбе закона о планирању и изградњи („Сл.гласник РС“, бр.22/2015);</w:t>
      </w:r>
    </w:p>
    <w:p w:rsidR="00553966" w:rsidRPr="00756E3A" w:rsidRDefault="00553966" w:rsidP="00756E3A">
      <w:pPr>
        <w:pStyle w:val="NoSpacing"/>
        <w:numPr>
          <w:ilvl w:val="0"/>
          <w:numId w:val="14"/>
        </w:numPr>
        <w:rPr>
          <w:rFonts w:ascii="Times New Roman" w:hAnsi="Times New Roman"/>
          <w:sz w:val="16"/>
          <w:szCs w:val="16"/>
          <w:lang w:val="sr-Latn-BA"/>
        </w:rPr>
      </w:pPr>
      <w:r>
        <w:rPr>
          <w:rFonts w:ascii="Times New Roman" w:hAnsi="Times New Roman"/>
          <w:sz w:val="16"/>
          <w:szCs w:val="16"/>
          <w:lang w:val="sr-Latn-BA"/>
        </w:rPr>
        <w:t>*</w:t>
      </w:r>
      <w:r w:rsidRPr="00B20882">
        <w:rPr>
          <w:rFonts w:ascii="Times New Roman" w:hAnsi="Times New Roman"/>
          <w:sz w:val="16"/>
          <w:szCs w:val="16"/>
          <w:lang w:val="ru-RU"/>
        </w:rPr>
        <w:t>*</w:t>
      </w:r>
      <w:r>
        <w:rPr>
          <w:rFonts w:ascii="Times New Roman" w:hAnsi="Times New Roman"/>
          <w:sz w:val="16"/>
          <w:szCs w:val="16"/>
          <w:lang w:val="sr-Latn-BA"/>
        </w:rPr>
        <w:t xml:space="preserve"> </w:t>
      </w:r>
      <w:r w:rsidRPr="00B20882">
        <w:rPr>
          <w:rFonts w:ascii="Times New Roman" w:hAnsi="Times New Roman"/>
          <w:sz w:val="16"/>
          <w:szCs w:val="16"/>
          <w:lang w:val="ru-RU"/>
        </w:rPr>
        <w:t>не примењује се за класу категорије „А“ објеката дефинисано чланом 3. Правилника о објектима на које се не примењују поједине одредбе закона о планирању и изградњи („Сл.гласник РС“, бр.22/2015);</w:t>
      </w:r>
    </w:p>
    <w:p w:rsidR="00553966" w:rsidRPr="00756E3A" w:rsidRDefault="00553966" w:rsidP="00756E3A">
      <w:pPr>
        <w:pStyle w:val="NoSpacing"/>
        <w:numPr>
          <w:ilvl w:val="0"/>
          <w:numId w:val="14"/>
        </w:numPr>
        <w:rPr>
          <w:rFonts w:ascii="Times New Roman" w:hAnsi="Times New Roman"/>
          <w:sz w:val="16"/>
          <w:szCs w:val="16"/>
          <w:lang w:val="sr-Latn-BA"/>
        </w:rPr>
      </w:pPr>
      <w:r>
        <w:rPr>
          <w:rFonts w:ascii="Times New Roman" w:hAnsi="Times New Roman"/>
          <w:sz w:val="16"/>
          <w:szCs w:val="16"/>
          <w:lang w:val="sr-Latn-BA"/>
        </w:rPr>
        <w:t>*</w:t>
      </w:r>
      <w:r w:rsidRPr="00B20882">
        <w:rPr>
          <w:rFonts w:ascii="Times New Roman" w:hAnsi="Times New Roman"/>
          <w:sz w:val="16"/>
          <w:szCs w:val="16"/>
          <w:lang w:val="ru-RU"/>
        </w:rPr>
        <w:t>**</w:t>
      </w:r>
      <w:r>
        <w:rPr>
          <w:rFonts w:ascii="Times New Roman" w:hAnsi="Times New Roman"/>
          <w:sz w:val="16"/>
          <w:szCs w:val="16"/>
          <w:lang w:val="sr-Latn-BA"/>
        </w:rPr>
        <w:t xml:space="preserve"> </w:t>
      </w:r>
      <w:r w:rsidRPr="00B20882">
        <w:rPr>
          <w:rFonts w:ascii="Times New Roman" w:hAnsi="Times New Roman"/>
          <w:sz w:val="16"/>
          <w:szCs w:val="16"/>
          <w:lang w:val="ru-RU"/>
        </w:rPr>
        <w:t>не примењује се за класу категорије „А“ објеката као и објекте дефинисаним чланом 4. Правилника о објектима на које се не примењују поједине одредбе закона о планирању и изградњи („Сл.гласник РС“, бр.22/2015);</w:t>
      </w:r>
    </w:p>
    <w:p w:rsidR="00553966" w:rsidRDefault="00553966" w:rsidP="004269E3">
      <w:pPr>
        <w:pStyle w:val="NoSpacing"/>
        <w:jc w:val="right"/>
        <w:rPr>
          <w:rFonts w:ascii="Times New Roman" w:hAnsi="Times New Roman"/>
          <w:sz w:val="16"/>
          <w:szCs w:val="16"/>
          <w:lang w:val="sr-Cyrl-CS"/>
        </w:rPr>
      </w:pPr>
    </w:p>
    <w:p w:rsidR="00553966" w:rsidRPr="00B20882" w:rsidRDefault="00553966" w:rsidP="00756E3A">
      <w:pPr>
        <w:jc w:val="center"/>
        <w:rPr>
          <w:rFonts w:ascii="Times New Roman" w:hAnsi="Times New Roman"/>
          <w:b/>
          <w:lang w:val="ru-RU"/>
        </w:rPr>
      </w:pPr>
      <w:r w:rsidRPr="00B20882">
        <w:rPr>
          <w:rFonts w:ascii="Times New Roman" w:hAnsi="Times New Roman"/>
          <w:b/>
          <w:lang w:val="ru-RU"/>
        </w:rPr>
        <w:t xml:space="preserve">   ИНСПЕКЦИЈСКА КОНТРОЛА ЦЕЛЕ КОНТРОЛНЕ ЛИСТЕ</w:t>
      </w:r>
    </w:p>
    <w:p w:rsidR="00553966" w:rsidRPr="00B20882" w:rsidRDefault="00553966" w:rsidP="00424E0F">
      <w:pPr>
        <w:jc w:val="center"/>
        <w:rPr>
          <w:rFonts w:ascii="Times New Roman" w:hAnsi="Times New Roman"/>
          <w:b/>
          <w:lang w:val="ru-RU"/>
        </w:rPr>
      </w:pPr>
      <w:r w:rsidRPr="00B20882">
        <w:rPr>
          <w:rFonts w:ascii="Times New Roman" w:hAnsi="Times New Roman"/>
          <w:b/>
          <w:lang w:val="ru-RU"/>
        </w:rPr>
        <w:t>Цела контролна листа – укупан број бодова за одговор ''да'':  79   (100%)</w:t>
      </w:r>
    </w:p>
    <w:p w:rsidR="00553966" w:rsidRPr="00B20882" w:rsidRDefault="00553966" w:rsidP="001D0114">
      <w:pPr>
        <w:jc w:val="center"/>
        <w:rPr>
          <w:rFonts w:ascii="Times New Roman" w:hAnsi="Times New Roman"/>
          <w:b/>
          <w:lang w:val="ru-RU"/>
        </w:rPr>
      </w:pPr>
      <w:r w:rsidRPr="00B20882">
        <w:rPr>
          <w:rFonts w:ascii="Times New Roman" w:hAnsi="Times New Roman"/>
          <w:b/>
          <w:lang w:val="ru-RU"/>
        </w:rPr>
        <w:t>Делимична контролна листа – укупан број бодова за одговор ''да''(*,**,***):  30   (100%)</w:t>
      </w:r>
    </w:p>
    <w:p w:rsidR="00553966" w:rsidRPr="00B20882" w:rsidRDefault="00553966" w:rsidP="00424E0F">
      <w:pPr>
        <w:jc w:val="center"/>
        <w:rPr>
          <w:rFonts w:ascii="Times New Roman" w:hAnsi="Times New Roman"/>
          <w:b/>
          <w:lang w:val="ru-RU"/>
        </w:rPr>
      </w:pPr>
      <w:r w:rsidRPr="00B20882">
        <w:rPr>
          <w:rFonts w:ascii="Times New Roman" w:hAnsi="Times New Roman"/>
          <w:b/>
          <w:lang w:val="ru-RU"/>
        </w:rPr>
        <w:t>УТВРЂЕН БРОЈ БОДОВА У НАДЗОРУ ЗА ОДГОВОР ''ДА'':      (      %)</w:t>
      </w:r>
    </w:p>
    <w:p w:rsidR="00553966" w:rsidRPr="00B20882" w:rsidRDefault="00553966" w:rsidP="000A6F8B">
      <w:pPr>
        <w:spacing w:after="0" w:line="240" w:lineRule="auto"/>
        <w:jc w:val="center"/>
        <w:rPr>
          <w:rFonts w:ascii="Times New Roman" w:hAnsi="Times New Roman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3"/>
        <w:gridCol w:w="1840"/>
        <w:gridCol w:w="1856"/>
      </w:tblGrid>
      <w:tr w:rsidR="00553966" w:rsidRPr="00B20882" w:rsidTr="00756E3A">
        <w:trPr>
          <w:trHeight w:val="489"/>
          <w:jc w:val="center"/>
        </w:trPr>
        <w:tc>
          <w:tcPr>
            <w:tcW w:w="693" w:type="dxa"/>
          </w:tcPr>
          <w:p w:rsidR="00553966" w:rsidRPr="00466B3A" w:rsidRDefault="00553966" w:rsidP="000A6F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66B3A">
              <w:rPr>
                <w:rFonts w:ascii="Times New Roman" w:hAnsi="Times New Roman"/>
                <w:b/>
              </w:rPr>
              <w:t>Р.бр.</w:t>
            </w:r>
          </w:p>
        </w:tc>
        <w:tc>
          <w:tcPr>
            <w:tcW w:w="1840" w:type="dxa"/>
          </w:tcPr>
          <w:p w:rsidR="00553966" w:rsidRPr="00466B3A" w:rsidRDefault="00553966" w:rsidP="000A6F8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66B3A">
              <w:rPr>
                <w:rFonts w:ascii="Times New Roman" w:hAnsi="Times New Roman"/>
                <w:b/>
              </w:rPr>
              <w:t>Степен ризика</w:t>
            </w:r>
          </w:p>
        </w:tc>
        <w:tc>
          <w:tcPr>
            <w:tcW w:w="1856" w:type="dxa"/>
          </w:tcPr>
          <w:p w:rsidR="00553966" w:rsidRPr="00B20882" w:rsidRDefault="00553966" w:rsidP="000A6F8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20882">
              <w:rPr>
                <w:rFonts w:ascii="Times New Roman" w:hAnsi="Times New Roman"/>
                <w:b/>
                <w:lang w:val="ru-RU"/>
              </w:rPr>
              <w:t>Број бодова у надзору у %</w:t>
            </w:r>
          </w:p>
        </w:tc>
      </w:tr>
      <w:tr w:rsidR="00553966" w:rsidRPr="00466B3A" w:rsidTr="00756E3A">
        <w:trPr>
          <w:trHeight w:val="430"/>
          <w:jc w:val="center"/>
        </w:trPr>
        <w:tc>
          <w:tcPr>
            <w:tcW w:w="693" w:type="dxa"/>
          </w:tcPr>
          <w:p w:rsidR="00553966" w:rsidRPr="00466B3A" w:rsidRDefault="00553966" w:rsidP="00424E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6B3A">
              <w:rPr>
                <w:rFonts w:ascii="Times New Roman" w:hAnsi="Times New Roman"/>
              </w:rPr>
              <w:t>1.</w:t>
            </w:r>
          </w:p>
        </w:tc>
        <w:tc>
          <w:tcPr>
            <w:tcW w:w="1840" w:type="dxa"/>
          </w:tcPr>
          <w:p w:rsidR="00553966" w:rsidRPr="00466B3A" w:rsidRDefault="00553966" w:rsidP="00424E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6B3A">
              <w:rPr>
                <w:rFonts w:ascii="Times New Roman" w:hAnsi="Times New Roman"/>
              </w:rPr>
              <w:t>Незнатан</w:t>
            </w:r>
          </w:p>
        </w:tc>
        <w:tc>
          <w:tcPr>
            <w:tcW w:w="1856" w:type="dxa"/>
          </w:tcPr>
          <w:p w:rsidR="00553966" w:rsidRPr="00466B3A" w:rsidRDefault="00553966" w:rsidP="00424E0F">
            <w:pPr>
              <w:jc w:val="center"/>
              <w:rPr>
                <w:rFonts w:ascii="Times New Roman" w:hAnsi="Times New Roman"/>
              </w:rPr>
            </w:pPr>
            <w:r w:rsidRPr="00466B3A">
              <w:rPr>
                <w:rFonts w:ascii="Times New Roman" w:hAnsi="Times New Roman"/>
              </w:rPr>
              <w:t>91 - 100</w:t>
            </w:r>
          </w:p>
        </w:tc>
      </w:tr>
      <w:tr w:rsidR="00553966" w:rsidRPr="00466B3A" w:rsidTr="00756E3A">
        <w:trPr>
          <w:trHeight w:val="415"/>
          <w:jc w:val="center"/>
        </w:trPr>
        <w:tc>
          <w:tcPr>
            <w:tcW w:w="693" w:type="dxa"/>
          </w:tcPr>
          <w:p w:rsidR="00553966" w:rsidRPr="00466B3A" w:rsidRDefault="00553966" w:rsidP="00424E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6B3A">
              <w:rPr>
                <w:rFonts w:ascii="Times New Roman" w:hAnsi="Times New Roman"/>
              </w:rPr>
              <w:t>2.</w:t>
            </w:r>
          </w:p>
        </w:tc>
        <w:tc>
          <w:tcPr>
            <w:tcW w:w="1840" w:type="dxa"/>
          </w:tcPr>
          <w:p w:rsidR="00553966" w:rsidRPr="00466B3A" w:rsidRDefault="00553966" w:rsidP="00424E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6B3A">
              <w:rPr>
                <w:rFonts w:ascii="Times New Roman" w:hAnsi="Times New Roman"/>
              </w:rPr>
              <w:t>Низак</w:t>
            </w:r>
          </w:p>
        </w:tc>
        <w:tc>
          <w:tcPr>
            <w:tcW w:w="1856" w:type="dxa"/>
          </w:tcPr>
          <w:p w:rsidR="00553966" w:rsidRPr="00466B3A" w:rsidRDefault="00553966" w:rsidP="00424E0F">
            <w:pPr>
              <w:jc w:val="center"/>
              <w:rPr>
                <w:rFonts w:ascii="Times New Roman" w:hAnsi="Times New Roman"/>
              </w:rPr>
            </w:pPr>
            <w:r w:rsidRPr="00466B3A">
              <w:rPr>
                <w:rFonts w:ascii="Times New Roman" w:hAnsi="Times New Roman"/>
              </w:rPr>
              <w:t>81 - 90</w:t>
            </w:r>
          </w:p>
        </w:tc>
      </w:tr>
      <w:tr w:rsidR="00553966" w:rsidRPr="00466B3A" w:rsidTr="00756E3A">
        <w:trPr>
          <w:trHeight w:val="430"/>
          <w:jc w:val="center"/>
        </w:trPr>
        <w:tc>
          <w:tcPr>
            <w:tcW w:w="693" w:type="dxa"/>
          </w:tcPr>
          <w:p w:rsidR="00553966" w:rsidRPr="00466B3A" w:rsidRDefault="00553966" w:rsidP="00424E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6B3A">
              <w:rPr>
                <w:rFonts w:ascii="Times New Roman" w:hAnsi="Times New Roman"/>
              </w:rPr>
              <w:t>3.</w:t>
            </w:r>
          </w:p>
        </w:tc>
        <w:tc>
          <w:tcPr>
            <w:tcW w:w="1840" w:type="dxa"/>
          </w:tcPr>
          <w:p w:rsidR="00553966" w:rsidRPr="00466B3A" w:rsidRDefault="00553966" w:rsidP="00424E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6B3A">
              <w:rPr>
                <w:rFonts w:ascii="Times New Roman" w:hAnsi="Times New Roman"/>
              </w:rPr>
              <w:t>Средњи</w:t>
            </w:r>
          </w:p>
        </w:tc>
        <w:tc>
          <w:tcPr>
            <w:tcW w:w="1856" w:type="dxa"/>
          </w:tcPr>
          <w:p w:rsidR="00553966" w:rsidRPr="00466B3A" w:rsidRDefault="00553966" w:rsidP="00424E0F">
            <w:pPr>
              <w:jc w:val="center"/>
              <w:rPr>
                <w:rFonts w:ascii="Times New Roman" w:hAnsi="Times New Roman"/>
              </w:rPr>
            </w:pPr>
            <w:r w:rsidRPr="00466B3A">
              <w:rPr>
                <w:rFonts w:ascii="Times New Roman" w:hAnsi="Times New Roman"/>
              </w:rPr>
              <w:t>71 - 80</w:t>
            </w:r>
          </w:p>
        </w:tc>
      </w:tr>
      <w:tr w:rsidR="00553966" w:rsidRPr="00466B3A" w:rsidTr="00756E3A">
        <w:trPr>
          <w:trHeight w:val="430"/>
          <w:jc w:val="center"/>
        </w:trPr>
        <w:tc>
          <w:tcPr>
            <w:tcW w:w="693" w:type="dxa"/>
          </w:tcPr>
          <w:p w:rsidR="00553966" w:rsidRPr="00466B3A" w:rsidRDefault="00553966" w:rsidP="00424E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6B3A">
              <w:rPr>
                <w:rFonts w:ascii="Times New Roman" w:hAnsi="Times New Roman"/>
              </w:rPr>
              <w:t>4.</w:t>
            </w:r>
          </w:p>
        </w:tc>
        <w:tc>
          <w:tcPr>
            <w:tcW w:w="1840" w:type="dxa"/>
          </w:tcPr>
          <w:p w:rsidR="00553966" w:rsidRPr="00466B3A" w:rsidRDefault="00553966" w:rsidP="00424E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6B3A">
              <w:rPr>
                <w:rFonts w:ascii="Times New Roman" w:hAnsi="Times New Roman"/>
              </w:rPr>
              <w:t>Висок</w:t>
            </w:r>
          </w:p>
        </w:tc>
        <w:tc>
          <w:tcPr>
            <w:tcW w:w="1856" w:type="dxa"/>
          </w:tcPr>
          <w:p w:rsidR="00553966" w:rsidRPr="00466B3A" w:rsidRDefault="00553966" w:rsidP="00424E0F">
            <w:pPr>
              <w:jc w:val="center"/>
              <w:rPr>
                <w:rFonts w:ascii="Times New Roman" w:hAnsi="Times New Roman"/>
              </w:rPr>
            </w:pPr>
            <w:r w:rsidRPr="00466B3A">
              <w:rPr>
                <w:rFonts w:ascii="Times New Roman" w:hAnsi="Times New Roman"/>
              </w:rPr>
              <w:t>61 - 70</w:t>
            </w:r>
          </w:p>
        </w:tc>
      </w:tr>
      <w:tr w:rsidR="00553966" w:rsidRPr="00466B3A" w:rsidTr="00756E3A">
        <w:trPr>
          <w:trHeight w:val="415"/>
          <w:jc w:val="center"/>
        </w:trPr>
        <w:tc>
          <w:tcPr>
            <w:tcW w:w="693" w:type="dxa"/>
          </w:tcPr>
          <w:p w:rsidR="00553966" w:rsidRPr="00466B3A" w:rsidRDefault="00553966" w:rsidP="00424E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6B3A">
              <w:rPr>
                <w:rFonts w:ascii="Times New Roman" w:hAnsi="Times New Roman"/>
              </w:rPr>
              <w:t>5.</w:t>
            </w:r>
          </w:p>
        </w:tc>
        <w:tc>
          <w:tcPr>
            <w:tcW w:w="1840" w:type="dxa"/>
          </w:tcPr>
          <w:p w:rsidR="00553966" w:rsidRPr="00466B3A" w:rsidRDefault="00553966" w:rsidP="00424E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6B3A">
              <w:rPr>
                <w:rFonts w:ascii="Times New Roman" w:hAnsi="Times New Roman"/>
              </w:rPr>
              <w:t>Критичан</w:t>
            </w:r>
          </w:p>
        </w:tc>
        <w:tc>
          <w:tcPr>
            <w:tcW w:w="1856" w:type="dxa"/>
          </w:tcPr>
          <w:p w:rsidR="00553966" w:rsidRPr="00466B3A" w:rsidRDefault="00553966" w:rsidP="00424E0F">
            <w:pPr>
              <w:jc w:val="center"/>
              <w:rPr>
                <w:rFonts w:ascii="Times New Roman" w:hAnsi="Times New Roman"/>
              </w:rPr>
            </w:pPr>
            <w:r w:rsidRPr="00466B3A">
              <w:rPr>
                <w:rFonts w:ascii="Times New Roman" w:hAnsi="Times New Roman"/>
              </w:rPr>
              <w:t>60 и мање</w:t>
            </w:r>
          </w:p>
        </w:tc>
      </w:tr>
    </w:tbl>
    <w:p w:rsidR="00553966" w:rsidRPr="00756E3A" w:rsidRDefault="00553966" w:rsidP="000A6F8B">
      <w:pPr>
        <w:spacing w:after="0" w:line="240" w:lineRule="auto"/>
        <w:jc w:val="center"/>
        <w:rPr>
          <w:rFonts w:ascii="Times New Roman" w:hAnsi="Times New Roman"/>
        </w:rPr>
      </w:pPr>
    </w:p>
    <w:p w:rsidR="00553966" w:rsidRPr="00756E3A" w:rsidRDefault="00553966" w:rsidP="000A6F8B">
      <w:pPr>
        <w:spacing w:after="0" w:line="240" w:lineRule="auto"/>
        <w:rPr>
          <w:rFonts w:ascii="Times New Roman" w:hAnsi="Times New Roman"/>
        </w:rPr>
      </w:pPr>
    </w:p>
    <w:p w:rsidR="00553966" w:rsidRPr="00B07951" w:rsidRDefault="00553966" w:rsidP="000A6F8B">
      <w:pPr>
        <w:spacing w:after="0" w:line="240" w:lineRule="auto"/>
        <w:rPr>
          <w:rFonts w:ascii="Times New Roman" w:hAnsi="Times New Roman"/>
          <w:lang w:val="ru-RU"/>
        </w:rPr>
      </w:pPr>
      <w:r w:rsidRPr="00B20882">
        <w:rPr>
          <w:rFonts w:ascii="Times New Roman" w:hAnsi="Times New Roman"/>
          <w:lang w:val="ru-RU"/>
        </w:rPr>
        <w:t>ПРИСУТНО</w:t>
      </w:r>
      <w:r w:rsidRPr="00B07951">
        <w:rPr>
          <w:rFonts w:ascii="Times New Roman" w:hAnsi="Times New Roman"/>
          <w:lang w:val="ru-RU"/>
        </w:rPr>
        <w:t xml:space="preserve"> ЛИЦЕ                              М.П.                            </w:t>
      </w:r>
      <w:r w:rsidRPr="00B20882">
        <w:rPr>
          <w:rFonts w:ascii="Times New Roman" w:hAnsi="Times New Roman"/>
          <w:lang w:val="ru-RU"/>
        </w:rPr>
        <w:t xml:space="preserve">ГРАЂЕВИНСКИ </w:t>
      </w:r>
      <w:r w:rsidRPr="00B07951">
        <w:rPr>
          <w:rFonts w:ascii="Times New Roman" w:hAnsi="Times New Roman"/>
          <w:lang w:val="ru-RU"/>
        </w:rPr>
        <w:t xml:space="preserve"> ИНСПЕКТОР</w:t>
      </w:r>
    </w:p>
    <w:p w:rsidR="00553966" w:rsidRPr="00B07951" w:rsidRDefault="00553966" w:rsidP="000A6F8B">
      <w:pPr>
        <w:spacing w:after="0" w:line="240" w:lineRule="auto"/>
        <w:rPr>
          <w:rFonts w:ascii="Times New Roman" w:hAnsi="Times New Roman"/>
          <w:lang w:val="ru-RU"/>
        </w:rPr>
      </w:pPr>
    </w:p>
    <w:p w:rsidR="00553966" w:rsidRPr="008315CF" w:rsidRDefault="00553966" w:rsidP="000A6F8B">
      <w:pPr>
        <w:spacing w:after="0" w:line="240" w:lineRule="auto"/>
        <w:rPr>
          <w:rFonts w:ascii="Times New Roman" w:hAnsi="Times New Roman"/>
        </w:rPr>
      </w:pPr>
      <w:r w:rsidRPr="00756E3A">
        <w:rPr>
          <w:rFonts w:ascii="Times New Roman" w:hAnsi="Times New Roman"/>
        </w:rPr>
        <w:t xml:space="preserve">____________________                                                                </w:t>
      </w:r>
      <w:r>
        <w:rPr>
          <w:rFonts w:ascii="Times New Roman" w:hAnsi="Times New Roman"/>
        </w:rPr>
        <w:t>__________________________</w:t>
      </w:r>
    </w:p>
    <w:p w:rsidR="00553966" w:rsidRDefault="00553966" w:rsidP="000A6F8B">
      <w:pPr>
        <w:pStyle w:val="NoSpacing"/>
        <w:jc w:val="both"/>
        <w:rPr>
          <w:rFonts w:ascii="Times New Roman" w:hAnsi="Times New Roman"/>
          <w:sz w:val="16"/>
          <w:szCs w:val="16"/>
          <w:lang w:val="sr-Cyrl-CS"/>
        </w:rPr>
      </w:pPr>
    </w:p>
    <w:p w:rsidR="00553966" w:rsidRDefault="00553966" w:rsidP="00A232DF">
      <w:pPr>
        <w:pStyle w:val="NoSpacing"/>
        <w:jc w:val="both"/>
        <w:rPr>
          <w:rFonts w:ascii="Times New Roman" w:hAnsi="Times New Roman"/>
          <w:sz w:val="16"/>
          <w:szCs w:val="16"/>
          <w:lang w:val="sr-Cyrl-CS"/>
        </w:rPr>
      </w:pPr>
    </w:p>
    <w:p w:rsidR="00553966" w:rsidRDefault="00553966" w:rsidP="00A232DF">
      <w:pPr>
        <w:pStyle w:val="NoSpacing"/>
        <w:jc w:val="both"/>
        <w:rPr>
          <w:rFonts w:ascii="Times New Roman" w:hAnsi="Times New Roman"/>
          <w:sz w:val="16"/>
          <w:szCs w:val="16"/>
          <w:lang w:val="sr-Cyrl-CS"/>
        </w:rPr>
      </w:pPr>
    </w:p>
    <w:p w:rsidR="00553966" w:rsidRDefault="00553966" w:rsidP="00A232DF">
      <w:pPr>
        <w:pStyle w:val="NoSpacing"/>
        <w:jc w:val="both"/>
        <w:rPr>
          <w:rFonts w:ascii="Times New Roman" w:hAnsi="Times New Roman"/>
          <w:sz w:val="16"/>
          <w:szCs w:val="16"/>
          <w:lang w:val="sr-Cyrl-CS"/>
        </w:rPr>
      </w:pPr>
    </w:p>
    <w:sectPr w:rsidR="00553966" w:rsidSect="003565D7">
      <w:pgSz w:w="11906" w:h="16838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368F0"/>
    <w:multiLevelType w:val="hybridMultilevel"/>
    <w:tmpl w:val="36DA91B2"/>
    <w:lvl w:ilvl="0" w:tplc="697AF986">
      <w:start w:val="1"/>
      <w:numFmt w:val="decimal"/>
      <w:lvlText w:val="%1."/>
      <w:lvlJc w:val="left"/>
      <w:pPr>
        <w:ind w:left="459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179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1899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619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339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059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4779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499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219" w:hanging="180"/>
      </w:pPr>
      <w:rPr>
        <w:rFonts w:cs="Times New Roman"/>
      </w:rPr>
    </w:lvl>
  </w:abstractNum>
  <w:abstractNum w:abstractNumId="1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FC7199"/>
    <w:multiLevelType w:val="hybridMultilevel"/>
    <w:tmpl w:val="8F52CB04"/>
    <w:lvl w:ilvl="0" w:tplc="7A2A3DA6">
      <w:start w:val="1"/>
      <w:numFmt w:val="lowerLetter"/>
      <w:lvlText w:val="%1)"/>
      <w:lvlJc w:val="left"/>
      <w:pPr>
        <w:ind w:left="67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  <w:rPr>
        <w:rFonts w:cs="Times New Roman"/>
      </w:rPr>
    </w:lvl>
  </w:abstractNum>
  <w:abstractNum w:abstractNumId="3">
    <w:nsid w:val="25DB0D80"/>
    <w:multiLevelType w:val="hybridMultilevel"/>
    <w:tmpl w:val="C67C1C5C"/>
    <w:lvl w:ilvl="0" w:tplc="BA92F93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C4995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4E4467F"/>
    <w:multiLevelType w:val="hybridMultilevel"/>
    <w:tmpl w:val="E2D0D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8BC3750"/>
    <w:multiLevelType w:val="hybridMultilevel"/>
    <w:tmpl w:val="58E235F2"/>
    <w:lvl w:ilvl="0" w:tplc="0240995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096294"/>
    <w:multiLevelType w:val="hybridMultilevel"/>
    <w:tmpl w:val="B3B6C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230C8D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4524349"/>
    <w:multiLevelType w:val="hybridMultilevel"/>
    <w:tmpl w:val="E70A049C"/>
    <w:lvl w:ilvl="0" w:tplc="081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7573807"/>
    <w:multiLevelType w:val="hybridMultilevel"/>
    <w:tmpl w:val="696E24B0"/>
    <w:lvl w:ilvl="0" w:tplc="FECC827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702C6D"/>
    <w:multiLevelType w:val="hybridMultilevel"/>
    <w:tmpl w:val="7242EF68"/>
    <w:lvl w:ilvl="0" w:tplc="1A4414CE">
      <w:start w:val="1"/>
      <w:numFmt w:val="lowerLetter"/>
      <w:lvlText w:val="%1)"/>
      <w:lvlJc w:val="left"/>
      <w:pPr>
        <w:ind w:left="67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  <w:rPr>
        <w:rFonts w:cs="Times New Roman"/>
      </w:rPr>
    </w:lvl>
  </w:abstractNum>
  <w:abstractNum w:abstractNumId="12">
    <w:nsid w:val="74762114"/>
    <w:multiLevelType w:val="hybridMultilevel"/>
    <w:tmpl w:val="B3B84CA4"/>
    <w:lvl w:ilvl="0" w:tplc="FCAE546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313129"/>
    <w:multiLevelType w:val="hybridMultilevel"/>
    <w:tmpl w:val="AF7805B0"/>
    <w:lvl w:ilvl="0" w:tplc="04090017">
      <w:start w:val="1"/>
      <w:numFmt w:val="lowerLetter"/>
      <w:lvlText w:val="%1)"/>
      <w:lvlJc w:val="left"/>
      <w:pPr>
        <w:ind w:left="88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7"/>
  </w:num>
  <w:num w:numId="5">
    <w:abstractNumId w:val="11"/>
  </w:num>
  <w:num w:numId="6">
    <w:abstractNumId w:val="5"/>
  </w:num>
  <w:num w:numId="7">
    <w:abstractNumId w:val="4"/>
  </w:num>
  <w:num w:numId="8">
    <w:abstractNumId w:val="0"/>
  </w:num>
  <w:num w:numId="9">
    <w:abstractNumId w:val="1"/>
  </w:num>
  <w:num w:numId="10">
    <w:abstractNumId w:val="9"/>
  </w:num>
  <w:num w:numId="11">
    <w:abstractNumId w:val="3"/>
  </w:num>
  <w:num w:numId="12">
    <w:abstractNumId w:val="6"/>
  </w:num>
  <w:num w:numId="13">
    <w:abstractNumId w:val="1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A34"/>
    <w:rsid w:val="00013FCE"/>
    <w:rsid w:val="00023EEA"/>
    <w:rsid w:val="00031632"/>
    <w:rsid w:val="000363AE"/>
    <w:rsid w:val="00044D72"/>
    <w:rsid w:val="00045148"/>
    <w:rsid w:val="00054EEA"/>
    <w:rsid w:val="00064781"/>
    <w:rsid w:val="00087B0B"/>
    <w:rsid w:val="000A19A8"/>
    <w:rsid w:val="000A3B98"/>
    <w:rsid w:val="000A6F8B"/>
    <w:rsid w:val="000B41F2"/>
    <w:rsid w:val="000C4B1E"/>
    <w:rsid w:val="000D2E02"/>
    <w:rsid w:val="000E522A"/>
    <w:rsid w:val="001023AA"/>
    <w:rsid w:val="00112882"/>
    <w:rsid w:val="00120623"/>
    <w:rsid w:val="00131959"/>
    <w:rsid w:val="001470C7"/>
    <w:rsid w:val="00153E58"/>
    <w:rsid w:val="001576C8"/>
    <w:rsid w:val="0019257D"/>
    <w:rsid w:val="00196260"/>
    <w:rsid w:val="001D0114"/>
    <w:rsid w:val="001D2DB6"/>
    <w:rsid w:val="001E51C2"/>
    <w:rsid w:val="001E5C3E"/>
    <w:rsid w:val="0020619E"/>
    <w:rsid w:val="00212740"/>
    <w:rsid w:val="00231FF8"/>
    <w:rsid w:val="0023306A"/>
    <w:rsid w:val="00244ABC"/>
    <w:rsid w:val="00246052"/>
    <w:rsid w:val="00252433"/>
    <w:rsid w:val="00261C81"/>
    <w:rsid w:val="00265C55"/>
    <w:rsid w:val="0027234C"/>
    <w:rsid w:val="002A50E9"/>
    <w:rsid w:val="002A6423"/>
    <w:rsid w:val="002B17EB"/>
    <w:rsid w:val="002B2389"/>
    <w:rsid w:val="002B5690"/>
    <w:rsid w:val="002D12BD"/>
    <w:rsid w:val="00310568"/>
    <w:rsid w:val="00325BEC"/>
    <w:rsid w:val="003565D7"/>
    <w:rsid w:val="00383C4B"/>
    <w:rsid w:val="00387AEF"/>
    <w:rsid w:val="00397CE9"/>
    <w:rsid w:val="003B751B"/>
    <w:rsid w:val="00413061"/>
    <w:rsid w:val="00413CE9"/>
    <w:rsid w:val="00420311"/>
    <w:rsid w:val="00424E0F"/>
    <w:rsid w:val="004269E3"/>
    <w:rsid w:val="00430A34"/>
    <w:rsid w:val="0044001D"/>
    <w:rsid w:val="00455CBF"/>
    <w:rsid w:val="00460AAE"/>
    <w:rsid w:val="0046168B"/>
    <w:rsid w:val="00465558"/>
    <w:rsid w:val="00466B3A"/>
    <w:rsid w:val="00483775"/>
    <w:rsid w:val="004C4C12"/>
    <w:rsid w:val="004D330F"/>
    <w:rsid w:val="004E48F9"/>
    <w:rsid w:val="004F59CD"/>
    <w:rsid w:val="00537157"/>
    <w:rsid w:val="00553966"/>
    <w:rsid w:val="00561D1E"/>
    <w:rsid w:val="00564BCE"/>
    <w:rsid w:val="00564E7D"/>
    <w:rsid w:val="00571F82"/>
    <w:rsid w:val="00576624"/>
    <w:rsid w:val="00576C77"/>
    <w:rsid w:val="005B0596"/>
    <w:rsid w:val="005B3B99"/>
    <w:rsid w:val="005B3F84"/>
    <w:rsid w:val="005C2BD8"/>
    <w:rsid w:val="005C7E99"/>
    <w:rsid w:val="005E13BD"/>
    <w:rsid w:val="005E175F"/>
    <w:rsid w:val="005E7910"/>
    <w:rsid w:val="006220C6"/>
    <w:rsid w:val="0067234D"/>
    <w:rsid w:val="00684A01"/>
    <w:rsid w:val="0069000E"/>
    <w:rsid w:val="00695DE3"/>
    <w:rsid w:val="006D0C01"/>
    <w:rsid w:val="006E1ED5"/>
    <w:rsid w:val="006E51B2"/>
    <w:rsid w:val="006E5507"/>
    <w:rsid w:val="006E5993"/>
    <w:rsid w:val="007105CA"/>
    <w:rsid w:val="007122AA"/>
    <w:rsid w:val="0073195F"/>
    <w:rsid w:val="00756E3A"/>
    <w:rsid w:val="00762EC5"/>
    <w:rsid w:val="00764CC7"/>
    <w:rsid w:val="00772359"/>
    <w:rsid w:val="007860DA"/>
    <w:rsid w:val="00790334"/>
    <w:rsid w:val="00790DB4"/>
    <w:rsid w:val="007B05A3"/>
    <w:rsid w:val="007B11A4"/>
    <w:rsid w:val="007D3409"/>
    <w:rsid w:val="007E2BFB"/>
    <w:rsid w:val="007E3C3A"/>
    <w:rsid w:val="007F0010"/>
    <w:rsid w:val="007F0707"/>
    <w:rsid w:val="00822F4F"/>
    <w:rsid w:val="008315CF"/>
    <w:rsid w:val="0086532C"/>
    <w:rsid w:val="008700A5"/>
    <w:rsid w:val="0087218F"/>
    <w:rsid w:val="008823FC"/>
    <w:rsid w:val="00893BAA"/>
    <w:rsid w:val="00897C6C"/>
    <w:rsid w:val="008A59CD"/>
    <w:rsid w:val="008B25CF"/>
    <w:rsid w:val="008E598D"/>
    <w:rsid w:val="008E7883"/>
    <w:rsid w:val="0090008F"/>
    <w:rsid w:val="00910C06"/>
    <w:rsid w:val="0091397B"/>
    <w:rsid w:val="00921F21"/>
    <w:rsid w:val="009251AB"/>
    <w:rsid w:val="00932E22"/>
    <w:rsid w:val="0096479E"/>
    <w:rsid w:val="0099588E"/>
    <w:rsid w:val="00995DF4"/>
    <w:rsid w:val="009A78F1"/>
    <w:rsid w:val="009D2E79"/>
    <w:rsid w:val="009D31EB"/>
    <w:rsid w:val="009E071A"/>
    <w:rsid w:val="009E6889"/>
    <w:rsid w:val="009F5FBB"/>
    <w:rsid w:val="00A15D80"/>
    <w:rsid w:val="00A232DF"/>
    <w:rsid w:val="00A42B7C"/>
    <w:rsid w:val="00A477C9"/>
    <w:rsid w:val="00A53D48"/>
    <w:rsid w:val="00A569B5"/>
    <w:rsid w:val="00A74861"/>
    <w:rsid w:val="00A80431"/>
    <w:rsid w:val="00A9255F"/>
    <w:rsid w:val="00A92FCC"/>
    <w:rsid w:val="00A93F6B"/>
    <w:rsid w:val="00A95081"/>
    <w:rsid w:val="00A97800"/>
    <w:rsid w:val="00AA01FB"/>
    <w:rsid w:val="00AB201A"/>
    <w:rsid w:val="00AC1AAA"/>
    <w:rsid w:val="00AC3BB1"/>
    <w:rsid w:val="00AE1F60"/>
    <w:rsid w:val="00AE5ACB"/>
    <w:rsid w:val="00AF0C0E"/>
    <w:rsid w:val="00AF7429"/>
    <w:rsid w:val="00B065D9"/>
    <w:rsid w:val="00B071C4"/>
    <w:rsid w:val="00B07951"/>
    <w:rsid w:val="00B157BA"/>
    <w:rsid w:val="00B20882"/>
    <w:rsid w:val="00B37CDE"/>
    <w:rsid w:val="00B46DFE"/>
    <w:rsid w:val="00B47357"/>
    <w:rsid w:val="00B50A1F"/>
    <w:rsid w:val="00B5208C"/>
    <w:rsid w:val="00B6048F"/>
    <w:rsid w:val="00B62B14"/>
    <w:rsid w:val="00B64266"/>
    <w:rsid w:val="00B91C87"/>
    <w:rsid w:val="00B95636"/>
    <w:rsid w:val="00BA1EF3"/>
    <w:rsid w:val="00BB0DAC"/>
    <w:rsid w:val="00BD73A5"/>
    <w:rsid w:val="00BE051F"/>
    <w:rsid w:val="00BE1A78"/>
    <w:rsid w:val="00C467F4"/>
    <w:rsid w:val="00C53308"/>
    <w:rsid w:val="00C5457A"/>
    <w:rsid w:val="00C91BB2"/>
    <w:rsid w:val="00C91F1D"/>
    <w:rsid w:val="00C942D3"/>
    <w:rsid w:val="00CA2468"/>
    <w:rsid w:val="00CF24B7"/>
    <w:rsid w:val="00D20C03"/>
    <w:rsid w:val="00D20CE7"/>
    <w:rsid w:val="00D25FA2"/>
    <w:rsid w:val="00D443C6"/>
    <w:rsid w:val="00D544BA"/>
    <w:rsid w:val="00D67C6C"/>
    <w:rsid w:val="00D73FC0"/>
    <w:rsid w:val="00D76D26"/>
    <w:rsid w:val="00DB5837"/>
    <w:rsid w:val="00DE0C7A"/>
    <w:rsid w:val="00DF4E96"/>
    <w:rsid w:val="00E02D61"/>
    <w:rsid w:val="00E122F2"/>
    <w:rsid w:val="00E31BDC"/>
    <w:rsid w:val="00E42C7E"/>
    <w:rsid w:val="00E47F95"/>
    <w:rsid w:val="00E546A5"/>
    <w:rsid w:val="00E55C14"/>
    <w:rsid w:val="00E605E2"/>
    <w:rsid w:val="00E664BC"/>
    <w:rsid w:val="00E82C17"/>
    <w:rsid w:val="00E82EDB"/>
    <w:rsid w:val="00EA22BD"/>
    <w:rsid w:val="00EC1EE6"/>
    <w:rsid w:val="00EC7F62"/>
    <w:rsid w:val="00ED31B1"/>
    <w:rsid w:val="00EF368C"/>
    <w:rsid w:val="00F00145"/>
    <w:rsid w:val="00F072E5"/>
    <w:rsid w:val="00F20EF7"/>
    <w:rsid w:val="00F432CE"/>
    <w:rsid w:val="00F4597F"/>
    <w:rsid w:val="00F51FD4"/>
    <w:rsid w:val="00F571E9"/>
    <w:rsid w:val="00F7346B"/>
    <w:rsid w:val="00F84947"/>
    <w:rsid w:val="00FA453E"/>
    <w:rsid w:val="00FA7F18"/>
    <w:rsid w:val="00FB7181"/>
    <w:rsid w:val="00FB7FD5"/>
    <w:rsid w:val="00FC58CF"/>
    <w:rsid w:val="00FE1E57"/>
    <w:rsid w:val="00FF1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9A8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30A3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30A3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30A34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4269E3"/>
  </w:style>
  <w:style w:type="paragraph" w:styleId="ListParagraph">
    <w:name w:val="List Paragraph"/>
    <w:basedOn w:val="Normal"/>
    <w:uiPriority w:val="99"/>
    <w:qFormat/>
    <w:rsid w:val="00A232D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01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</Pages>
  <Words>897</Words>
  <Characters>5113</Characters>
  <Application>Microsoft Office Outlook</Application>
  <DocSecurity>0</DocSecurity>
  <Lines>0</Lines>
  <Paragraphs>0</Paragraphs>
  <ScaleCrop>false</ScaleCrop>
  <Company>Administrators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Matic</dc:creator>
  <cp:keywords/>
  <dc:description/>
  <cp:lastModifiedBy>miodrag</cp:lastModifiedBy>
  <cp:revision>6</cp:revision>
  <cp:lastPrinted>2016-02-05T07:58:00Z</cp:lastPrinted>
  <dcterms:created xsi:type="dcterms:W3CDTF">2016-05-30T11:01:00Z</dcterms:created>
  <dcterms:modified xsi:type="dcterms:W3CDTF">2016-12-27T07:25:00Z</dcterms:modified>
</cp:coreProperties>
</file>